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CE976" w14:textId="3C0C7ECA" w:rsidR="0009545A" w:rsidRPr="00F550DE" w:rsidRDefault="0009545A" w:rsidP="0009545A">
      <w:pPr>
        <w:tabs>
          <w:tab w:val="left" w:pos="1152"/>
        </w:tabs>
        <w:spacing w:before="120" w:line="324" w:lineRule="auto"/>
        <w:rPr>
          <w:vanish/>
          <w:sz w:val="4"/>
          <w:szCs w:val="4"/>
          <w:highlight w:val="yellow"/>
        </w:rPr>
      </w:pPr>
      <w:r w:rsidRPr="00F550DE">
        <w:rPr>
          <w:vanish/>
          <w:sz w:val="4"/>
          <w:szCs w:val="4"/>
          <w:highlight w:val="yellow"/>
        </w:rPr>
        <w:t>Regional Engineers</w:t>
      </w:r>
    </w:p>
    <w:p w14:paraId="19955C77" w14:textId="2DDD2B3F" w:rsidR="0009545A" w:rsidRPr="00F550DE" w:rsidRDefault="0009545A" w:rsidP="0009545A">
      <w:pPr>
        <w:tabs>
          <w:tab w:val="left" w:pos="1152"/>
        </w:tabs>
        <w:spacing w:before="120" w:line="324" w:lineRule="auto"/>
        <w:rPr>
          <w:vanish/>
          <w:sz w:val="4"/>
          <w:szCs w:val="4"/>
          <w:highlight w:val="yellow"/>
        </w:rPr>
      </w:pPr>
      <w:r w:rsidRPr="00F550DE">
        <w:rPr>
          <w:vanish/>
          <w:sz w:val="4"/>
          <w:szCs w:val="4"/>
          <w:highlight w:val="yellow"/>
        </w:rPr>
        <w:tab/>
      </w:r>
      <w:r w:rsidR="00061410" w:rsidRPr="00F550DE">
        <w:rPr>
          <w:vanish/>
          <w:sz w:val="4"/>
          <w:szCs w:val="4"/>
          <w:highlight w:val="yellow"/>
        </w:rPr>
        <w:t>Jack A. Elston, P.E.</w:t>
      </w:r>
    </w:p>
    <w:p w14:paraId="1208F9CE" w14:textId="77777777" w:rsidR="0009545A" w:rsidRPr="00F550DE" w:rsidRDefault="0009545A" w:rsidP="001D586E">
      <w:pPr>
        <w:tabs>
          <w:tab w:val="left" w:pos="1152"/>
        </w:tabs>
        <w:spacing w:before="120" w:line="324" w:lineRule="auto"/>
        <w:ind w:left="1166" w:hanging="1166"/>
        <w:rPr>
          <w:vanish/>
          <w:sz w:val="4"/>
          <w:szCs w:val="4"/>
          <w:highlight w:val="yellow"/>
        </w:rPr>
      </w:pPr>
      <w:r w:rsidRPr="00F550DE">
        <w:rPr>
          <w:vanish/>
          <w:sz w:val="4"/>
          <w:szCs w:val="4"/>
          <w:highlight w:val="yellow"/>
        </w:rPr>
        <w:tab/>
        <w:t>Special Provision for Railroad Protective Liability Insurance</w:t>
      </w:r>
    </w:p>
    <w:p w14:paraId="7D640CA1" w14:textId="5B72052D" w:rsidR="0009545A" w:rsidRPr="00F550DE" w:rsidRDefault="0009545A" w:rsidP="0009545A">
      <w:pPr>
        <w:tabs>
          <w:tab w:val="left" w:pos="1152"/>
        </w:tabs>
        <w:spacing w:before="120" w:line="324" w:lineRule="auto"/>
        <w:rPr>
          <w:vanish/>
          <w:sz w:val="4"/>
          <w:szCs w:val="4"/>
          <w:highlight w:val="yellow"/>
        </w:rPr>
      </w:pPr>
      <w:r w:rsidRPr="00F550DE">
        <w:rPr>
          <w:vanish/>
          <w:sz w:val="4"/>
          <w:szCs w:val="4"/>
          <w:highlight w:val="yellow"/>
        </w:rPr>
        <w:tab/>
      </w:r>
      <w:r w:rsidR="00061410" w:rsidRPr="00F550DE">
        <w:rPr>
          <w:vanish/>
          <w:sz w:val="4"/>
          <w:szCs w:val="4"/>
          <w:highlight w:val="yellow"/>
        </w:rPr>
        <w:t>October 1, 2021</w:t>
      </w:r>
    </w:p>
    <w:p w14:paraId="3CFBB900" w14:textId="77777777" w:rsidR="0009545A" w:rsidRPr="00F550DE" w:rsidRDefault="0009545A" w:rsidP="0009545A">
      <w:pPr>
        <w:jc w:val="both"/>
        <w:rPr>
          <w:vanish/>
          <w:sz w:val="4"/>
          <w:szCs w:val="4"/>
          <w:highlight w:val="yellow"/>
        </w:rPr>
      </w:pPr>
    </w:p>
    <w:p w14:paraId="3899FE49" w14:textId="58AE866B" w:rsidR="00714AC1" w:rsidRPr="00F550DE" w:rsidRDefault="00714AC1" w:rsidP="00714AC1">
      <w:pPr>
        <w:rPr>
          <w:vanish/>
          <w:sz w:val="4"/>
          <w:szCs w:val="4"/>
          <w:highlight w:val="yellow"/>
        </w:rPr>
      </w:pPr>
      <w:bookmarkStart w:id="0" w:name="_Hlk83986569"/>
      <w:r w:rsidRPr="00F550DE">
        <w:rPr>
          <w:vanish/>
          <w:sz w:val="4"/>
          <w:szCs w:val="4"/>
          <w:highlight w:val="yellow"/>
        </w:rPr>
        <w:t xml:space="preserve">This special provision has been revised to incorporate the BDE Special Provision, “Railroad Protective Liability Insurance (5 and 10)” by adding a field to indicate when the railroad is </w:t>
      </w:r>
      <w:r w:rsidR="00A96CC7" w:rsidRPr="00F550DE">
        <w:rPr>
          <w:vanish/>
          <w:sz w:val="4"/>
          <w:szCs w:val="4"/>
          <w:highlight w:val="yellow"/>
        </w:rPr>
        <w:t xml:space="preserve">a </w:t>
      </w:r>
      <w:r w:rsidRPr="00F550DE">
        <w:rPr>
          <w:vanish/>
          <w:sz w:val="4"/>
          <w:szCs w:val="4"/>
          <w:highlight w:val="yellow"/>
        </w:rPr>
        <w:t>Class 1.  It has also been revised to update the list of Class 1 railroads and remove redundancy with Article 107.11 as revised in the 2022 Standard Specifications.</w:t>
      </w:r>
    </w:p>
    <w:p w14:paraId="14D1B31B" w14:textId="77777777" w:rsidR="0009545A" w:rsidRPr="00F550DE" w:rsidRDefault="0009545A" w:rsidP="0009545A">
      <w:pPr>
        <w:jc w:val="both"/>
        <w:rPr>
          <w:vanish/>
          <w:sz w:val="4"/>
          <w:szCs w:val="4"/>
          <w:highlight w:val="yellow"/>
        </w:rPr>
      </w:pPr>
    </w:p>
    <w:p w14:paraId="4BD0D0EC" w14:textId="11EDE5FA" w:rsidR="0009545A" w:rsidRPr="00F550DE" w:rsidRDefault="0009545A" w:rsidP="0009545A">
      <w:pPr>
        <w:jc w:val="both"/>
        <w:rPr>
          <w:vanish/>
          <w:sz w:val="4"/>
          <w:szCs w:val="4"/>
          <w:highlight w:val="yellow"/>
        </w:rPr>
      </w:pPr>
      <w:r w:rsidRPr="00F550DE">
        <w:rPr>
          <w:vanish/>
          <w:sz w:val="4"/>
          <w:szCs w:val="4"/>
          <w:highlight w:val="yellow"/>
        </w:rPr>
        <w:t xml:space="preserve">This special provision </w:t>
      </w:r>
      <w:r w:rsidR="00F2524C" w:rsidRPr="00F550DE">
        <w:rPr>
          <w:vanish/>
          <w:sz w:val="4"/>
          <w:szCs w:val="4"/>
          <w:highlight w:val="yellow"/>
        </w:rPr>
        <w:t xml:space="preserve">should be used for </w:t>
      </w:r>
      <w:r w:rsidR="00714AC1" w:rsidRPr="00F550DE">
        <w:rPr>
          <w:vanish/>
          <w:sz w:val="4"/>
          <w:szCs w:val="4"/>
          <w:highlight w:val="yellow"/>
        </w:rPr>
        <w:t>all</w:t>
      </w:r>
      <w:r w:rsidR="00F2524C" w:rsidRPr="00F550DE">
        <w:rPr>
          <w:vanish/>
          <w:sz w:val="4"/>
          <w:szCs w:val="4"/>
          <w:highlight w:val="yellow"/>
        </w:rPr>
        <w:t xml:space="preserve"> railroads</w:t>
      </w:r>
      <w:r w:rsidR="007605E1" w:rsidRPr="00F550DE">
        <w:rPr>
          <w:vanish/>
          <w:sz w:val="4"/>
          <w:szCs w:val="4"/>
          <w:highlight w:val="yellow"/>
        </w:rPr>
        <w:t xml:space="preserve">. </w:t>
      </w:r>
      <w:r w:rsidRPr="00F550DE">
        <w:rPr>
          <w:vanish/>
          <w:sz w:val="4"/>
          <w:szCs w:val="4"/>
          <w:highlight w:val="yellow"/>
        </w:rPr>
        <w:t xml:space="preserve"> </w:t>
      </w:r>
      <w:r w:rsidR="00F55261" w:rsidRPr="00F550DE">
        <w:rPr>
          <w:vanish/>
          <w:sz w:val="4"/>
          <w:szCs w:val="4"/>
          <w:highlight w:val="yellow"/>
        </w:rPr>
        <w:t>The f</w:t>
      </w:r>
      <w:r w:rsidRPr="00F550DE">
        <w:rPr>
          <w:vanish/>
          <w:sz w:val="4"/>
          <w:szCs w:val="4"/>
          <w:highlight w:val="yellow"/>
        </w:rPr>
        <w:t xml:space="preserve">ollowing </w:t>
      </w:r>
      <w:r w:rsidR="007605E1" w:rsidRPr="00F550DE">
        <w:rPr>
          <w:vanish/>
          <w:sz w:val="4"/>
          <w:szCs w:val="4"/>
          <w:highlight w:val="yellow"/>
        </w:rPr>
        <w:t xml:space="preserve">is a list of </w:t>
      </w:r>
      <w:r w:rsidRPr="00F550DE">
        <w:rPr>
          <w:vanish/>
          <w:sz w:val="4"/>
          <w:szCs w:val="4"/>
          <w:highlight w:val="yellow"/>
        </w:rPr>
        <w:t>Class 1 railroads:</w:t>
      </w:r>
    </w:p>
    <w:p w14:paraId="24EBDDD4" w14:textId="77777777" w:rsidR="0009545A" w:rsidRPr="00F550DE" w:rsidRDefault="0009545A" w:rsidP="0009545A">
      <w:pPr>
        <w:jc w:val="both"/>
        <w:rPr>
          <w:vanish/>
          <w:sz w:val="4"/>
          <w:szCs w:val="4"/>
          <w:highlight w:val="yellow"/>
        </w:rPr>
      </w:pPr>
    </w:p>
    <w:p w14:paraId="0A6A7208" w14:textId="77777777" w:rsidR="00714AC1" w:rsidRPr="00F550DE" w:rsidRDefault="00714AC1" w:rsidP="00714AC1">
      <w:pPr>
        <w:rPr>
          <w:vanish/>
          <w:sz w:val="4"/>
          <w:szCs w:val="4"/>
          <w:highlight w:val="yellow"/>
        </w:rPr>
      </w:pPr>
      <w:r w:rsidRPr="00F550DE">
        <w:rPr>
          <w:vanish/>
          <w:sz w:val="4"/>
          <w:szCs w:val="4"/>
          <w:highlight w:val="yellow"/>
        </w:rPr>
        <w:t>The Belt Railway Company of Chicago</w:t>
      </w:r>
    </w:p>
    <w:p w14:paraId="30A5582D" w14:textId="77777777" w:rsidR="00714AC1" w:rsidRPr="00F550DE" w:rsidRDefault="00714AC1" w:rsidP="00714AC1">
      <w:pPr>
        <w:rPr>
          <w:vanish/>
          <w:sz w:val="4"/>
          <w:szCs w:val="4"/>
          <w:highlight w:val="yellow"/>
        </w:rPr>
      </w:pPr>
      <w:r w:rsidRPr="00F550DE">
        <w:rPr>
          <w:vanish/>
          <w:sz w:val="4"/>
          <w:szCs w:val="4"/>
          <w:highlight w:val="yellow"/>
        </w:rPr>
        <w:t>BNSF Railway Company</w:t>
      </w:r>
    </w:p>
    <w:p w14:paraId="523483D3" w14:textId="77777777" w:rsidR="00714AC1" w:rsidRPr="00F550DE" w:rsidRDefault="00714AC1" w:rsidP="00714AC1">
      <w:pPr>
        <w:rPr>
          <w:vanish/>
          <w:sz w:val="4"/>
          <w:szCs w:val="4"/>
          <w:highlight w:val="yellow"/>
        </w:rPr>
      </w:pPr>
      <w:r w:rsidRPr="00F550DE">
        <w:rPr>
          <w:vanish/>
          <w:sz w:val="4"/>
          <w:szCs w:val="4"/>
          <w:highlight w:val="yellow"/>
        </w:rPr>
        <w:t>Chicago, Central &amp; Pacific Railroad Company and its Parents</w:t>
      </w:r>
    </w:p>
    <w:p w14:paraId="43B20873" w14:textId="77777777" w:rsidR="00714AC1" w:rsidRPr="00F550DE" w:rsidRDefault="00714AC1" w:rsidP="00714AC1">
      <w:pPr>
        <w:rPr>
          <w:vanish/>
          <w:sz w:val="4"/>
          <w:szCs w:val="4"/>
          <w:highlight w:val="yellow"/>
        </w:rPr>
      </w:pPr>
      <w:r w:rsidRPr="00F550DE">
        <w:rPr>
          <w:vanish/>
          <w:sz w:val="4"/>
          <w:szCs w:val="4"/>
          <w:highlight w:val="yellow"/>
        </w:rPr>
        <w:t>Canadian Pacific Railway/Soo Line Railroad</w:t>
      </w:r>
    </w:p>
    <w:p w14:paraId="1FFAF29B" w14:textId="77777777" w:rsidR="00714AC1" w:rsidRPr="00F550DE" w:rsidRDefault="00714AC1" w:rsidP="00714AC1">
      <w:pPr>
        <w:rPr>
          <w:vanish/>
          <w:sz w:val="4"/>
          <w:szCs w:val="4"/>
          <w:highlight w:val="yellow"/>
        </w:rPr>
      </w:pPr>
      <w:r w:rsidRPr="00F550DE">
        <w:rPr>
          <w:vanish/>
          <w:sz w:val="4"/>
          <w:szCs w:val="4"/>
          <w:highlight w:val="yellow"/>
        </w:rPr>
        <w:t>CSX Transportation, Inc.</w:t>
      </w:r>
    </w:p>
    <w:p w14:paraId="7939DB14" w14:textId="7C74CF58" w:rsidR="00714AC1" w:rsidRPr="00F550DE" w:rsidRDefault="00714AC1" w:rsidP="00714AC1">
      <w:pPr>
        <w:rPr>
          <w:vanish/>
          <w:sz w:val="4"/>
          <w:szCs w:val="4"/>
          <w:highlight w:val="yellow"/>
        </w:rPr>
      </w:pPr>
      <w:r w:rsidRPr="00F550DE">
        <w:rPr>
          <w:vanish/>
          <w:sz w:val="4"/>
          <w:szCs w:val="4"/>
          <w:highlight w:val="yellow"/>
        </w:rPr>
        <w:t>Dakota, Minnesota, and Eastern Railroad Company</w:t>
      </w:r>
    </w:p>
    <w:p w14:paraId="3B968600" w14:textId="4750A91E" w:rsidR="00714AC1" w:rsidRPr="00F550DE" w:rsidRDefault="00714AC1" w:rsidP="00714AC1">
      <w:pPr>
        <w:rPr>
          <w:vanish/>
          <w:sz w:val="4"/>
          <w:szCs w:val="4"/>
          <w:highlight w:val="yellow"/>
        </w:rPr>
      </w:pPr>
      <w:r w:rsidRPr="00F550DE">
        <w:rPr>
          <w:vanish/>
          <w:sz w:val="4"/>
          <w:szCs w:val="4"/>
          <w:highlight w:val="yellow"/>
        </w:rPr>
        <w:t>Grand Trunk Western Railroad Company and its Parents</w:t>
      </w:r>
    </w:p>
    <w:p w14:paraId="189F9208" w14:textId="77777777" w:rsidR="00714AC1" w:rsidRPr="00F550DE" w:rsidRDefault="00714AC1" w:rsidP="00714AC1">
      <w:pPr>
        <w:rPr>
          <w:vanish/>
          <w:sz w:val="4"/>
          <w:szCs w:val="4"/>
          <w:highlight w:val="yellow"/>
        </w:rPr>
      </w:pPr>
      <w:r w:rsidRPr="00F550DE">
        <w:rPr>
          <w:vanish/>
          <w:sz w:val="4"/>
          <w:szCs w:val="4"/>
          <w:highlight w:val="yellow"/>
        </w:rPr>
        <w:t>Illinois Central Railroad Company and its Parents</w:t>
      </w:r>
    </w:p>
    <w:p w14:paraId="3CB20331" w14:textId="77777777" w:rsidR="00714AC1" w:rsidRPr="00F550DE" w:rsidRDefault="00714AC1" w:rsidP="00714AC1">
      <w:pPr>
        <w:rPr>
          <w:vanish/>
          <w:sz w:val="4"/>
          <w:szCs w:val="4"/>
          <w:highlight w:val="yellow"/>
        </w:rPr>
      </w:pPr>
      <w:r w:rsidRPr="00F550DE">
        <w:rPr>
          <w:vanish/>
          <w:sz w:val="4"/>
          <w:szCs w:val="4"/>
          <w:highlight w:val="yellow"/>
        </w:rPr>
        <w:t>Indiana Harbor Belt Railroad Company</w:t>
      </w:r>
    </w:p>
    <w:p w14:paraId="143130D1" w14:textId="28434EF1" w:rsidR="00714AC1" w:rsidRPr="00F550DE" w:rsidRDefault="00714AC1" w:rsidP="00714AC1">
      <w:pPr>
        <w:rPr>
          <w:vanish/>
          <w:sz w:val="4"/>
          <w:szCs w:val="4"/>
          <w:highlight w:val="yellow"/>
        </w:rPr>
      </w:pPr>
      <w:r w:rsidRPr="00F550DE">
        <w:rPr>
          <w:vanish/>
          <w:sz w:val="4"/>
          <w:szCs w:val="4"/>
          <w:highlight w:val="yellow"/>
        </w:rPr>
        <w:t>The Kansas City Southern Railway Company and its Affiliates / Gateway Western Railway</w:t>
      </w:r>
    </w:p>
    <w:p w14:paraId="3E2A7660" w14:textId="77777777" w:rsidR="00714AC1" w:rsidRPr="00F550DE" w:rsidRDefault="00714AC1" w:rsidP="00714AC1">
      <w:pPr>
        <w:rPr>
          <w:vanish/>
          <w:sz w:val="4"/>
          <w:szCs w:val="4"/>
          <w:highlight w:val="yellow"/>
        </w:rPr>
      </w:pPr>
      <w:r w:rsidRPr="00F550DE">
        <w:rPr>
          <w:vanish/>
          <w:sz w:val="4"/>
          <w:szCs w:val="4"/>
          <w:highlight w:val="yellow"/>
        </w:rPr>
        <w:t>Metra *</w:t>
      </w:r>
    </w:p>
    <w:p w14:paraId="7E0C2068" w14:textId="77777777" w:rsidR="00714AC1" w:rsidRPr="00F550DE" w:rsidRDefault="00714AC1" w:rsidP="00714AC1">
      <w:pPr>
        <w:rPr>
          <w:vanish/>
          <w:sz w:val="4"/>
          <w:szCs w:val="4"/>
          <w:highlight w:val="yellow"/>
        </w:rPr>
      </w:pPr>
      <w:r w:rsidRPr="00F550DE">
        <w:rPr>
          <w:vanish/>
          <w:sz w:val="4"/>
          <w:szCs w:val="4"/>
          <w:highlight w:val="yellow"/>
        </w:rPr>
        <w:t>Norfolk Southern Corporation and its subsidiaries</w:t>
      </w:r>
    </w:p>
    <w:p w14:paraId="32442653" w14:textId="77777777" w:rsidR="00714AC1" w:rsidRPr="00F550DE" w:rsidRDefault="00714AC1" w:rsidP="00714AC1">
      <w:pPr>
        <w:rPr>
          <w:vanish/>
          <w:sz w:val="4"/>
          <w:szCs w:val="4"/>
          <w:highlight w:val="yellow"/>
        </w:rPr>
      </w:pPr>
      <w:r w:rsidRPr="00F550DE">
        <w:rPr>
          <w:vanish/>
          <w:sz w:val="4"/>
          <w:szCs w:val="4"/>
          <w:highlight w:val="yellow"/>
        </w:rPr>
        <w:t>Union Pacific Railroad Company</w:t>
      </w:r>
    </w:p>
    <w:p w14:paraId="7B7F1165" w14:textId="77777777" w:rsidR="00714AC1" w:rsidRPr="00F550DE" w:rsidRDefault="00714AC1" w:rsidP="00714AC1">
      <w:pPr>
        <w:rPr>
          <w:vanish/>
          <w:sz w:val="4"/>
          <w:szCs w:val="4"/>
          <w:highlight w:val="yellow"/>
        </w:rPr>
      </w:pPr>
      <w:r w:rsidRPr="00F550DE">
        <w:rPr>
          <w:vanish/>
          <w:sz w:val="4"/>
          <w:szCs w:val="4"/>
          <w:highlight w:val="yellow"/>
        </w:rPr>
        <w:t>Wisconsin Central, Ltd. Company and its Parents</w:t>
      </w:r>
    </w:p>
    <w:p w14:paraId="2D1214EB" w14:textId="77777777" w:rsidR="0009545A" w:rsidRPr="00F550DE" w:rsidRDefault="0009545A" w:rsidP="0009545A">
      <w:pPr>
        <w:jc w:val="both"/>
        <w:rPr>
          <w:vanish/>
          <w:sz w:val="4"/>
          <w:szCs w:val="4"/>
          <w:highlight w:val="yellow"/>
        </w:rPr>
      </w:pPr>
    </w:p>
    <w:p w14:paraId="5F415B5E" w14:textId="77777777" w:rsidR="00714AC1" w:rsidRPr="00F550DE" w:rsidRDefault="00714AC1" w:rsidP="00714AC1">
      <w:pPr>
        <w:rPr>
          <w:vanish/>
          <w:sz w:val="4"/>
          <w:szCs w:val="4"/>
          <w:highlight w:val="yellow"/>
        </w:rPr>
      </w:pPr>
      <w:r w:rsidRPr="00F550DE">
        <w:rPr>
          <w:vanish/>
          <w:sz w:val="4"/>
          <w:szCs w:val="4"/>
          <w:highlight w:val="yellow"/>
        </w:rPr>
        <w:t>* When Metra is the Class 1 railroad, they shall be listed in the special provision as follows:</w:t>
      </w:r>
    </w:p>
    <w:p w14:paraId="695B10BE" w14:textId="77777777" w:rsidR="00714AC1" w:rsidRPr="00F550DE" w:rsidRDefault="00714AC1" w:rsidP="00714AC1">
      <w:pPr>
        <w:ind w:left="360"/>
        <w:rPr>
          <w:vanish/>
          <w:sz w:val="4"/>
          <w:szCs w:val="4"/>
          <w:highlight w:val="yellow"/>
        </w:rPr>
      </w:pPr>
    </w:p>
    <w:p w14:paraId="659E42EE" w14:textId="77777777" w:rsidR="00714AC1" w:rsidRPr="00F550DE" w:rsidRDefault="00714AC1" w:rsidP="00714AC1">
      <w:pPr>
        <w:ind w:left="270"/>
        <w:rPr>
          <w:vanish/>
          <w:sz w:val="4"/>
          <w:szCs w:val="4"/>
          <w:highlight w:val="yellow"/>
        </w:rPr>
      </w:pPr>
      <w:r w:rsidRPr="00F550DE">
        <w:rPr>
          <w:vanish/>
          <w:sz w:val="4"/>
          <w:szCs w:val="4"/>
          <w:highlight w:val="yellow"/>
        </w:rPr>
        <w:t>“The Commuter Rail Division of the Regional Transportation Authority, a division of an Illinois municipal corporation, and its affiliated separate public corporation known as the Northeast Illinois Regional Commuter Railroad Corporation, both operating under the service mark Metra, as now exists or may hereafter be constituted or acquired, and the Regional Transportation Authority, an Illinois municipal corporation.”</w:t>
      </w:r>
    </w:p>
    <w:p w14:paraId="037A929C" w14:textId="77777777" w:rsidR="00714AC1" w:rsidRPr="00F550DE" w:rsidRDefault="00714AC1" w:rsidP="00714AC1">
      <w:pPr>
        <w:rPr>
          <w:vanish/>
          <w:sz w:val="4"/>
          <w:szCs w:val="4"/>
          <w:highlight w:val="yellow"/>
        </w:rPr>
      </w:pPr>
    </w:p>
    <w:p w14:paraId="29B94F71" w14:textId="28F8AF56" w:rsidR="0009545A" w:rsidRPr="00F550DE" w:rsidRDefault="0009545A" w:rsidP="0009545A">
      <w:pPr>
        <w:jc w:val="both"/>
        <w:rPr>
          <w:vanish/>
          <w:sz w:val="4"/>
          <w:szCs w:val="4"/>
          <w:highlight w:val="yellow"/>
        </w:rPr>
      </w:pPr>
      <w:r w:rsidRPr="00F550DE">
        <w:rPr>
          <w:vanish/>
          <w:sz w:val="4"/>
          <w:szCs w:val="4"/>
          <w:highlight w:val="yellow"/>
        </w:rPr>
        <w:t>The districts should include the BDE Check Sheet marked with the applicable special provisions for the January 2</w:t>
      </w:r>
      <w:r w:rsidR="00061410" w:rsidRPr="00F550DE">
        <w:rPr>
          <w:vanish/>
          <w:sz w:val="4"/>
          <w:szCs w:val="4"/>
          <w:highlight w:val="yellow"/>
        </w:rPr>
        <w:t>1</w:t>
      </w:r>
      <w:r w:rsidRPr="00F550DE">
        <w:rPr>
          <w:vanish/>
          <w:sz w:val="4"/>
          <w:szCs w:val="4"/>
          <w:highlight w:val="yellow"/>
        </w:rPr>
        <w:t>, 20</w:t>
      </w:r>
      <w:r w:rsidR="00061410" w:rsidRPr="00F550DE">
        <w:rPr>
          <w:vanish/>
          <w:sz w:val="4"/>
          <w:szCs w:val="4"/>
          <w:highlight w:val="yellow"/>
        </w:rPr>
        <w:t>22</w:t>
      </w:r>
      <w:r w:rsidRPr="00F550DE">
        <w:rPr>
          <w:vanish/>
          <w:sz w:val="4"/>
          <w:szCs w:val="4"/>
          <w:highlight w:val="yellow"/>
        </w:rPr>
        <w:t xml:space="preserve"> and subsequent lettings.  The Project </w:t>
      </w:r>
      <w:r w:rsidR="00CD6F5F" w:rsidRPr="00F550DE">
        <w:rPr>
          <w:vanish/>
          <w:sz w:val="4"/>
          <w:szCs w:val="4"/>
          <w:highlight w:val="yellow"/>
        </w:rPr>
        <w:t>Coordination</w:t>
      </w:r>
      <w:r w:rsidRPr="00F550DE">
        <w:rPr>
          <w:vanish/>
          <w:sz w:val="4"/>
          <w:szCs w:val="4"/>
          <w:highlight w:val="yellow"/>
        </w:rPr>
        <w:t xml:space="preserve"> and Implementation Section will include a copy in the contract.</w:t>
      </w:r>
    </w:p>
    <w:p w14:paraId="154AD260" w14:textId="77777777" w:rsidR="0009545A" w:rsidRPr="00F550DE" w:rsidRDefault="0009545A" w:rsidP="0009545A">
      <w:pPr>
        <w:jc w:val="both"/>
        <w:rPr>
          <w:vanish/>
          <w:sz w:val="4"/>
          <w:szCs w:val="4"/>
          <w:highlight w:val="yellow"/>
        </w:rPr>
      </w:pPr>
    </w:p>
    <w:p w14:paraId="1BF86EA1" w14:textId="3134AD7C" w:rsidR="0009545A" w:rsidRPr="00F550DE" w:rsidRDefault="00B53202" w:rsidP="00714AC1">
      <w:pPr>
        <w:jc w:val="both"/>
        <w:rPr>
          <w:vanish/>
          <w:sz w:val="4"/>
          <w:szCs w:val="4"/>
          <w:highlight w:val="yellow"/>
        </w:rPr>
      </w:pPr>
      <w:r w:rsidRPr="00F550DE">
        <w:rPr>
          <w:vanish/>
          <w:sz w:val="4"/>
          <w:szCs w:val="4"/>
          <w:highlight w:val="yellow"/>
        </w:rPr>
        <w:t>3426I</w:t>
      </w:r>
      <w:r w:rsidR="0009545A" w:rsidRPr="00F550DE">
        <w:rPr>
          <w:vanish/>
          <w:sz w:val="4"/>
          <w:szCs w:val="4"/>
          <w:highlight w:val="yellow"/>
        </w:rPr>
        <w:t>m</w:t>
      </w:r>
      <w:bookmarkEnd w:id="0"/>
      <w:r w:rsidR="00714AC1" w:rsidRPr="00F550DE">
        <w:rPr>
          <w:vanish/>
          <w:sz w:val="4"/>
          <w:szCs w:val="4"/>
          <w:highlight w:val="yellow"/>
        </w:rPr>
        <w:t xml:space="preserve">  </w:t>
      </w:r>
    </w:p>
    <w:p w14:paraId="4CF0433D" w14:textId="38572B4C" w:rsidR="00706B89" w:rsidRPr="00F550DE" w:rsidRDefault="00706B89" w:rsidP="00714AC1">
      <w:pPr>
        <w:jc w:val="both"/>
        <w:rPr>
          <w:vanish/>
          <w:sz w:val="4"/>
          <w:szCs w:val="4"/>
          <w:highlight w:val="yellow"/>
        </w:rPr>
      </w:pPr>
    </w:p>
    <w:p w14:paraId="0324C1B4" w14:textId="2F7CA077" w:rsidR="00706B89" w:rsidRPr="00F550DE" w:rsidRDefault="00706B89" w:rsidP="00714AC1">
      <w:pPr>
        <w:jc w:val="both"/>
        <w:rPr>
          <w:vanish/>
          <w:sz w:val="4"/>
          <w:szCs w:val="4"/>
          <w:highlight w:val="yellow"/>
        </w:rPr>
      </w:pPr>
      <w:r w:rsidRPr="00F550DE">
        <w:rPr>
          <w:vanish/>
          <w:sz w:val="4"/>
          <w:szCs w:val="4"/>
          <w:highlight w:val="yellow"/>
        </w:rPr>
        <w:br w:type="page"/>
      </w:r>
    </w:p>
    <w:p w14:paraId="0F957F26" w14:textId="1C0F4868" w:rsidR="00126761" w:rsidRPr="00F550DE" w:rsidRDefault="00F550DE" w:rsidP="00274383">
      <w:pPr>
        <w:rPr>
          <w:sz w:val="16"/>
          <w:szCs w:val="14"/>
        </w:rPr>
      </w:pPr>
      <w:r w:rsidRPr="00F550DE">
        <w:rPr>
          <w:sz w:val="16"/>
          <w:szCs w:val="14"/>
          <w:highlight w:val="yellow"/>
        </w:rPr>
        <w:t>62</w:t>
      </w:r>
      <w:r w:rsidR="004943F2">
        <w:rPr>
          <w:sz w:val="16"/>
          <w:szCs w:val="14"/>
          <w:highlight w:val="yellow"/>
        </w:rPr>
        <w:t>K62</w:t>
      </w:r>
      <w:r w:rsidRPr="00F550DE">
        <w:rPr>
          <w:sz w:val="16"/>
          <w:szCs w:val="14"/>
          <w:highlight w:val="yellow"/>
        </w:rPr>
        <w:t xml:space="preserve"> CTA under </w:t>
      </w:r>
      <w:r w:rsidR="004943F2">
        <w:rPr>
          <w:sz w:val="16"/>
          <w:szCs w:val="14"/>
          <w:highlight w:val="yellow"/>
        </w:rPr>
        <w:t>Central Park Ave</w:t>
      </w:r>
      <w:r w:rsidRPr="00F550DE">
        <w:rPr>
          <w:sz w:val="16"/>
          <w:szCs w:val="14"/>
          <w:highlight w:val="yellow"/>
        </w:rPr>
        <w:t xml:space="preserve"> along I-290 (Blue Line) Chicago, Cook County 0</w:t>
      </w:r>
      <w:r w:rsidR="004943F2">
        <w:rPr>
          <w:sz w:val="16"/>
          <w:szCs w:val="14"/>
          <w:highlight w:val="yellow"/>
        </w:rPr>
        <w:t>306</w:t>
      </w:r>
      <w:r w:rsidRPr="00F550DE">
        <w:rPr>
          <w:sz w:val="16"/>
          <w:szCs w:val="14"/>
          <w:highlight w:val="yellow"/>
        </w:rPr>
        <w:t>2025</w:t>
      </w:r>
    </w:p>
    <w:p w14:paraId="00370A81" w14:textId="77777777" w:rsidR="00F550DE" w:rsidRPr="00F550DE" w:rsidRDefault="00F550DE" w:rsidP="00274383">
      <w:pPr>
        <w:rPr>
          <w:sz w:val="14"/>
          <w:szCs w:val="12"/>
        </w:rPr>
      </w:pPr>
    </w:p>
    <w:p w14:paraId="6153CCF3" w14:textId="01C39D79" w:rsidR="00113683" w:rsidRDefault="00113683">
      <w:pPr>
        <w:pStyle w:val="Heading1"/>
      </w:pPr>
      <w:r>
        <w:t>RAILROAD PROTECTIVE LIABILITY INSURANCE (BDE)</w:t>
      </w:r>
    </w:p>
    <w:p w14:paraId="66EA7F6F" w14:textId="77777777" w:rsidR="00113683" w:rsidRDefault="00113683">
      <w:pPr>
        <w:jc w:val="both"/>
      </w:pPr>
    </w:p>
    <w:p w14:paraId="4D27BA83" w14:textId="77777777" w:rsidR="00113683" w:rsidRDefault="00113683">
      <w:pPr>
        <w:jc w:val="both"/>
      </w:pPr>
      <w:r>
        <w:t>Effective:  December 1, 1986</w:t>
      </w:r>
    </w:p>
    <w:p w14:paraId="082B10BB" w14:textId="3690B5C9" w:rsidR="00113683" w:rsidRDefault="00113683">
      <w:pPr>
        <w:jc w:val="both"/>
      </w:pPr>
      <w:r>
        <w:t xml:space="preserve">Revised:  </w:t>
      </w:r>
      <w:r w:rsidR="00714AC1">
        <w:t>January 1, 2022</w:t>
      </w:r>
    </w:p>
    <w:p w14:paraId="772D80F0" w14:textId="77777777" w:rsidR="00113683" w:rsidRDefault="00113683">
      <w:pPr>
        <w:jc w:val="both"/>
      </w:pPr>
    </w:p>
    <w:p w14:paraId="27B8816F" w14:textId="77777777" w:rsidR="0009545A" w:rsidRDefault="0009545A" w:rsidP="0009545A">
      <w:pPr>
        <w:pBdr>
          <w:bottom w:val="single" w:sz="6" w:space="1" w:color="auto"/>
        </w:pBdr>
        <w:jc w:val="both"/>
      </w:pPr>
      <w:r>
        <w:rPr>
          <w:u w:val="single"/>
        </w:rPr>
        <w:t>Description</w:t>
      </w:r>
      <w:r>
        <w:t>.  Railroad Protective Liability and Property Damage Liability Insurance shall be carried according to Article 107.11 of the Standard Specifications.  A separate policy is required for each railroad unless otherwise noted.</w:t>
      </w:r>
    </w:p>
    <w:p w14:paraId="6C4A37BE" w14:textId="77777777" w:rsidR="0009545A" w:rsidRDefault="0009545A" w:rsidP="0009545A">
      <w:pPr>
        <w:pBdr>
          <w:bottom w:val="single" w:sz="6" w:space="1" w:color="auto"/>
        </w:pBdr>
        <w:jc w:val="both"/>
      </w:pPr>
    </w:p>
    <w:p w14:paraId="76496B9B" w14:textId="77777777" w:rsidR="0009545A" w:rsidRPr="00BA1560" w:rsidRDefault="0009545A" w:rsidP="0009545A">
      <w:pPr>
        <w:tabs>
          <w:tab w:val="left" w:pos="4050"/>
          <w:tab w:val="left" w:pos="6930"/>
        </w:tabs>
        <w:spacing w:before="60"/>
        <w:jc w:val="both"/>
      </w:pPr>
      <w:bookmarkStart w:id="1" w:name="_Hlk92367190"/>
      <w:bookmarkStart w:id="2" w:name="_Hlk124420739"/>
      <w:r w:rsidRPr="00BA1560">
        <w:tab/>
        <w:t>NUMBER &amp; SPEED OF</w:t>
      </w:r>
      <w:r w:rsidRPr="00BA1560">
        <w:tab/>
        <w:t>NUMBER &amp; SPEED OF</w:t>
      </w:r>
    </w:p>
    <w:p w14:paraId="79B2159D" w14:textId="77777777" w:rsidR="0009545A" w:rsidRPr="00BA1560" w:rsidRDefault="0009545A" w:rsidP="0009545A">
      <w:pPr>
        <w:tabs>
          <w:tab w:val="left" w:pos="4050"/>
          <w:tab w:val="left" w:pos="6930"/>
        </w:tabs>
        <w:spacing w:after="60"/>
        <w:jc w:val="both"/>
      </w:pPr>
      <w:r w:rsidRPr="00BA1560">
        <w:t>NAMED INSURED &amp; ADDRESS</w:t>
      </w:r>
      <w:r w:rsidRPr="00BA1560">
        <w:tab/>
        <w:t>PASSENGER TRAINS</w:t>
      </w:r>
      <w:r w:rsidRPr="00BA1560">
        <w:tab/>
        <w:t>FREIGHT TRAINS</w:t>
      </w:r>
    </w:p>
    <w:p w14:paraId="3FF40F10" w14:textId="33664906" w:rsidR="0009545A" w:rsidRDefault="004636A5" w:rsidP="0009545A">
      <w:pPr>
        <w:jc w:val="both"/>
      </w:pPr>
      <w:r>
        <w:rPr>
          <w:noProof/>
        </w:rPr>
        <mc:AlternateContent>
          <mc:Choice Requires="wps">
            <w:drawing>
              <wp:anchor distT="0" distB="0" distL="114300" distR="114300" simplePos="0" relativeHeight="251657728" behindDoc="0" locked="0" layoutInCell="0" allowOverlap="1" wp14:anchorId="6DAB46A3" wp14:editId="12D29336">
                <wp:simplePos x="0" y="0"/>
                <wp:positionH relativeFrom="column">
                  <wp:posOffset>0</wp:posOffset>
                </wp:positionH>
                <wp:positionV relativeFrom="paragraph">
                  <wp:posOffset>3175</wp:posOffset>
                </wp:positionV>
                <wp:extent cx="5943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38D45"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6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" o:allowincell="f"/>
            </w:pict>
          </mc:Fallback>
        </mc:AlternateContent>
      </w:r>
    </w:p>
    <w:p w14:paraId="5A3F819C" w14:textId="22E39DF8" w:rsidR="004C6FC5" w:rsidRDefault="004C6FC5" w:rsidP="004C6FC5">
      <w:pPr>
        <w:jc w:val="both"/>
      </w:pPr>
      <w:r>
        <w:t xml:space="preserve">Chicago Transit Authority (CTA)                </w:t>
      </w:r>
      <w:r w:rsidR="00834ADF">
        <w:t xml:space="preserve">      </w:t>
      </w:r>
      <w:r>
        <w:t>Blue Line</w:t>
      </w:r>
      <w:r>
        <w:tab/>
      </w:r>
      <w:r>
        <w:tab/>
      </w:r>
      <w:r w:rsidR="0010543F">
        <w:tab/>
      </w:r>
      <w:r w:rsidR="00834ADF">
        <w:t xml:space="preserve">                   </w:t>
      </w:r>
      <w:r>
        <w:t>0</w:t>
      </w:r>
    </w:p>
    <w:p w14:paraId="515C181C" w14:textId="796D6104" w:rsidR="004C6FC5" w:rsidRDefault="004C6FC5" w:rsidP="004C6FC5">
      <w:pPr>
        <w:jc w:val="both"/>
      </w:pPr>
      <w:r>
        <w:t xml:space="preserve">567 West Lake Street                          </w:t>
      </w:r>
      <w:r w:rsidR="00834ADF">
        <w:t xml:space="preserve">  </w:t>
      </w:r>
      <w:r>
        <w:t xml:space="preserve">   382 trains/day@55mph.</w:t>
      </w:r>
    </w:p>
    <w:p w14:paraId="2AB7712A" w14:textId="406F08DB" w:rsidR="000D2770" w:rsidRDefault="004C6FC5" w:rsidP="004C6FC5">
      <w:pPr>
        <w:jc w:val="both"/>
      </w:pPr>
      <w:r>
        <w:t xml:space="preserve">Chicago IL 60661-1465                                     </w:t>
      </w:r>
    </w:p>
    <w:p w14:paraId="7EB38AC7" w14:textId="77777777" w:rsidR="004C6FC5" w:rsidRDefault="004C6FC5" w:rsidP="004C6FC5">
      <w:pPr>
        <w:jc w:val="both"/>
      </w:pPr>
    </w:p>
    <w:p w14:paraId="729161B2" w14:textId="5731FEB3" w:rsidR="00714AC1" w:rsidRDefault="00714AC1" w:rsidP="0009545A">
      <w:pPr>
        <w:tabs>
          <w:tab w:val="left" w:pos="4320"/>
        </w:tabs>
        <w:jc w:val="both"/>
      </w:pPr>
      <w:r>
        <w:t xml:space="preserve">Class </w:t>
      </w:r>
      <w:r w:rsidR="00A96CC7">
        <w:t>1</w:t>
      </w:r>
      <w:r>
        <w:t xml:space="preserve"> RR (Y or N):  </w:t>
      </w:r>
      <w:r w:rsidR="00AB40C3">
        <w:t>N</w:t>
      </w:r>
    </w:p>
    <w:p w14:paraId="76E1F7DB" w14:textId="12099CA6" w:rsidR="000D2770" w:rsidRDefault="0009545A" w:rsidP="0009545A">
      <w:pPr>
        <w:tabs>
          <w:tab w:val="left" w:pos="4320"/>
        </w:tabs>
        <w:jc w:val="both"/>
      </w:pPr>
      <w:r>
        <w:t xml:space="preserve">DOT/AAR No.:  </w:t>
      </w:r>
      <w:r w:rsidR="004C6FC5">
        <w:t>NA</w:t>
      </w:r>
      <w:r w:rsidR="004C6FC5">
        <w:tab/>
      </w:r>
      <w:r w:rsidR="00974F6A">
        <w:t xml:space="preserve"> </w:t>
      </w:r>
      <w:r w:rsidR="00974F6A">
        <w:tab/>
      </w:r>
      <w:r w:rsidR="000D2770" w:rsidRPr="000D2770">
        <w:t xml:space="preserve">RR Mile Post:  </w:t>
      </w:r>
      <w:r w:rsidR="00974F6A">
        <w:t>NA</w:t>
      </w:r>
      <w:r w:rsidR="000D2770" w:rsidRPr="000D2770">
        <w:t xml:space="preserve">     </w:t>
      </w:r>
    </w:p>
    <w:p w14:paraId="4B641767" w14:textId="742FC322" w:rsidR="0009545A" w:rsidRDefault="0009545A" w:rsidP="0009545A">
      <w:pPr>
        <w:tabs>
          <w:tab w:val="left" w:pos="4320"/>
        </w:tabs>
        <w:jc w:val="both"/>
      </w:pPr>
      <w:r>
        <w:t xml:space="preserve">RR Division:  </w:t>
      </w:r>
      <w:r w:rsidR="004C6FC5">
        <w:t>CTA</w:t>
      </w:r>
      <w:r w:rsidR="004C6FC5">
        <w:tab/>
      </w:r>
      <w:r w:rsidR="00974F6A">
        <w:tab/>
      </w:r>
      <w:r>
        <w:t xml:space="preserve">RR Sub-Division:  </w:t>
      </w:r>
      <w:r w:rsidR="004C6FC5">
        <w:t>Blue Line</w:t>
      </w:r>
      <w:r w:rsidR="0010543F">
        <w:t xml:space="preserve"> </w:t>
      </w:r>
    </w:p>
    <w:p w14:paraId="59E29BA4" w14:textId="77777777" w:rsidR="0009545A" w:rsidRPr="00812DF9" w:rsidRDefault="0009545A" w:rsidP="0009545A">
      <w:pPr>
        <w:tabs>
          <w:tab w:val="left" w:pos="6840"/>
          <w:tab w:val="left" w:pos="8280"/>
        </w:tabs>
        <w:jc w:val="both"/>
      </w:pPr>
    </w:p>
    <w:p w14:paraId="6579B885" w14:textId="397B479B" w:rsidR="0009545A" w:rsidRPr="00812DF9" w:rsidRDefault="0009545A" w:rsidP="0009545A">
      <w:pPr>
        <w:tabs>
          <w:tab w:val="left" w:pos="6840"/>
          <w:tab w:val="left" w:pos="8280"/>
        </w:tabs>
        <w:jc w:val="both"/>
      </w:pPr>
      <w:r w:rsidRPr="00812DF9">
        <w:t xml:space="preserve">For Freight/Passenger Information Contact: </w:t>
      </w:r>
      <w:r w:rsidR="000D2770" w:rsidRPr="000D2770">
        <w:t xml:space="preserve"> </w:t>
      </w:r>
      <w:r w:rsidR="004C6FC5" w:rsidRPr="004C6FC5">
        <w:t>Abdin Carrillo</w:t>
      </w:r>
      <w:r w:rsidRPr="00812DF9">
        <w:tab/>
        <w:t xml:space="preserve">Phone:  </w:t>
      </w:r>
      <w:r w:rsidR="004C6FC5" w:rsidRPr="004C6FC5">
        <w:t>312/681-3913</w:t>
      </w:r>
      <w:r w:rsidRPr="00812DF9">
        <w:tab/>
      </w:r>
    </w:p>
    <w:p w14:paraId="7BDA24E2" w14:textId="3331C559" w:rsidR="0009545A" w:rsidRPr="00812DF9" w:rsidRDefault="0009545A" w:rsidP="0009545A">
      <w:pPr>
        <w:tabs>
          <w:tab w:val="left" w:pos="6840"/>
          <w:tab w:val="left" w:pos="8280"/>
        </w:tabs>
        <w:jc w:val="both"/>
      </w:pPr>
      <w:r w:rsidRPr="00812DF9">
        <w:t xml:space="preserve">For Insurance Information Contact:  </w:t>
      </w:r>
      <w:r w:rsidR="004C6FC5" w:rsidRPr="004C6FC5">
        <w:t>Tamika Press</w:t>
      </w:r>
      <w:r w:rsidRPr="00812DF9">
        <w:tab/>
        <w:t xml:space="preserve">Phone:  </w:t>
      </w:r>
      <w:r w:rsidR="004C6FC5" w:rsidRPr="004C6FC5">
        <w:t xml:space="preserve">312/681-2901   </w:t>
      </w:r>
    </w:p>
    <w:p w14:paraId="7AC5DA7A" w14:textId="77777777" w:rsidR="0009545A" w:rsidRPr="00812DF9" w:rsidRDefault="0009545A" w:rsidP="0009545A">
      <w:pPr>
        <w:pBdr>
          <w:bottom w:val="single" w:sz="6" w:space="1" w:color="auto"/>
        </w:pBdr>
        <w:jc w:val="both"/>
      </w:pPr>
      <w:bookmarkStart w:id="3" w:name="_Hlk92367256"/>
      <w:bookmarkEnd w:id="1"/>
    </w:p>
    <w:bookmarkEnd w:id="2"/>
    <w:bookmarkEnd w:id="3"/>
    <w:p w14:paraId="03F0B0AF" w14:textId="43B6CB11" w:rsidR="000D2770" w:rsidRDefault="000D2770" w:rsidP="0009545A">
      <w:pPr>
        <w:jc w:val="both"/>
      </w:pPr>
    </w:p>
    <w:p w14:paraId="52CC8DD2" w14:textId="77777777" w:rsidR="00187FCD" w:rsidRDefault="00187FCD" w:rsidP="00187FCD">
      <w:pPr>
        <w:jc w:val="both"/>
      </w:pPr>
      <w:r>
        <w:rPr>
          <w:u w:val="single"/>
        </w:rPr>
        <w:t>Basis of Payment</w:t>
      </w:r>
      <w:r>
        <w:t>.  Providing Railroad Protective Liability and Property Damage Liability Insurance will be paid for at the contract unit price per Lump Sum for RAILROAD PROTECTIVE LIABILITY INSURANCE.</w:t>
      </w:r>
    </w:p>
    <w:p w14:paraId="3A644668" w14:textId="77777777" w:rsidR="00113683" w:rsidRDefault="00113683">
      <w:pPr>
        <w:jc w:val="both"/>
      </w:pPr>
    </w:p>
    <w:p w14:paraId="33EDE3D7" w14:textId="77777777" w:rsidR="00113683" w:rsidRDefault="00113683">
      <w:pPr>
        <w:jc w:val="both"/>
      </w:pPr>
    </w:p>
    <w:p w14:paraId="484A83B3" w14:textId="77777777" w:rsidR="00113683" w:rsidRDefault="00113683">
      <w:pPr>
        <w:jc w:val="both"/>
      </w:pPr>
      <w:r>
        <w:t>3426I</w:t>
      </w:r>
    </w:p>
    <w:sectPr w:rsidR="00113683" w:rsidSect="00F06C2A">
      <w:pgSz w:w="12240" w:h="15840" w:code="1"/>
      <w:pgMar w:top="1170" w:right="1440" w:bottom="1440" w:left="1440" w:header="720" w:footer="720" w:gutter="0"/>
      <w:paperSrc w:first="11"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9887AF" w14:textId="77777777" w:rsidR="00EB6269" w:rsidRDefault="00EB6269">
      <w:r>
        <w:separator/>
      </w:r>
    </w:p>
  </w:endnote>
  <w:endnote w:type="continuationSeparator" w:id="0">
    <w:p w14:paraId="06AB5DF3" w14:textId="77777777" w:rsidR="00EB6269" w:rsidRDefault="00EB62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EF1FA" w14:textId="77777777" w:rsidR="00EB6269" w:rsidRDefault="00EB6269">
      <w:r>
        <w:separator/>
      </w:r>
    </w:p>
  </w:footnote>
  <w:footnote w:type="continuationSeparator" w:id="0">
    <w:p w14:paraId="275F786A" w14:textId="77777777" w:rsidR="00EB6269" w:rsidRDefault="00EB62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8E7"/>
    <w:rsid w:val="0000669C"/>
    <w:rsid w:val="000448E4"/>
    <w:rsid w:val="00061410"/>
    <w:rsid w:val="000715FC"/>
    <w:rsid w:val="0009545A"/>
    <w:rsid w:val="000A2917"/>
    <w:rsid w:val="000D2770"/>
    <w:rsid w:val="00102E4E"/>
    <w:rsid w:val="0010543F"/>
    <w:rsid w:val="00113683"/>
    <w:rsid w:val="00126761"/>
    <w:rsid w:val="00174BE7"/>
    <w:rsid w:val="00187FCD"/>
    <w:rsid w:val="00191011"/>
    <w:rsid w:val="001D586E"/>
    <w:rsid w:val="0025233A"/>
    <w:rsid w:val="00274383"/>
    <w:rsid w:val="00337716"/>
    <w:rsid w:val="003926FD"/>
    <w:rsid w:val="003B0D02"/>
    <w:rsid w:val="00443CED"/>
    <w:rsid w:val="004636A5"/>
    <w:rsid w:val="004943F2"/>
    <w:rsid w:val="004B576C"/>
    <w:rsid w:val="004C6FC5"/>
    <w:rsid w:val="004D5F68"/>
    <w:rsid w:val="004E38ED"/>
    <w:rsid w:val="004E4654"/>
    <w:rsid w:val="0055127F"/>
    <w:rsid w:val="00611ABC"/>
    <w:rsid w:val="00632FCD"/>
    <w:rsid w:val="006D4AA4"/>
    <w:rsid w:val="00702B4D"/>
    <w:rsid w:val="00706B89"/>
    <w:rsid w:val="00714AC1"/>
    <w:rsid w:val="00716425"/>
    <w:rsid w:val="00720DE6"/>
    <w:rsid w:val="007605E1"/>
    <w:rsid w:val="00791399"/>
    <w:rsid w:val="007A2775"/>
    <w:rsid w:val="00834ADF"/>
    <w:rsid w:val="008C7848"/>
    <w:rsid w:val="008D6047"/>
    <w:rsid w:val="00933F95"/>
    <w:rsid w:val="00974F6A"/>
    <w:rsid w:val="00996D37"/>
    <w:rsid w:val="009A2D40"/>
    <w:rsid w:val="009D3E42"/>
    <w:rsid w:val="009E040D"/>
    <w:rsid w:val="00A24BB6"/>
    <w:rsid w:val="00A26937"/>
    <w:rsid w:val="00A26ED7"/>
    <w:rsid w:val="00A63D41"/>
    <w:rsid w:val="00A66B82"/>
    <w:rsid w:val="00A81799"/>
    <w:rsid w:val="00A96CC7"/>
    <w:rsid w:val="00AB40C3"/>
    <w:rsid w:val="00AE70C1"/>
    <w:rsid w:val="00AF5E2D"/>
    <w:rsid w:val="00B452D4"/>
    <w:rsid w:val="00B530F8"/>
    <w:rsid w:val="00B53202"/>
    <w:rsid w:val="00B941F1"/>
    <w:rsid w:val="00C034FE"/>
    <w:rsid w:val="00C705C8"/>
    <w:rsid w:val="00C97B13"/>
    <w:rsid w:val="00CA140B"/>
    <w:rsid w:val="00CD6F5F"/>
    <w:rsid w:val="00D03393"/>
    <w:rsid w:val="00D63782"/>
    <w:rsid w:val="00D7032C"/>
    <w:rsid w:val="00E345FE"/>
    <w:rsid w:val="00E54FE1"/>
    <w:rsid w:val="00E648E7"/>
    <w:rsid w:val="00E82080"/>
    <w:rsid w:val="00EB6269"/>
    <w:rsid w:val="00F009E0"/>
    <w:rsid w:val="00F06C2A"/>
    <w:rsid w:val="00F2524C"/>
    <w:rsid w:val="00F550DE"/>
    <w:rsid w:val="00F55261"/>
    <w:rsid w:val="00FC29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509A7"/>
  <w15:chartTrackingRefBased/>
  <w15:docId w15:val="{2D5A7312-60EA-48C4-8B5D-910C7F6AE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paragraph" w:styleId="Heading1">
    <w:name w:val="heading 1"/>
    <w:basedOn w:val="Normal"/>
    <w:next w:val="Normal"/>
    <w:link w:val="Heading1Char"/>
    <w:qFormat/>
    <w:rsid w:val="00E648E7"/>
    <w:pPr>
      <w:keepNext/>
      <w:outlineLvl w:val="0"/>
    </w:pPr>
    <w:rPr>
      <w:b/>
      <w:caps/>
      <w:kern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9545A"/>
    <w:rPr>
      <w:rFonts w:ascii="Tahoma" w:hAnsi="Tahoma" w:cs="Tahoma"/>
      <w:sz w:val="16"/>
      <w:szCs w:val="16"/>
    </w:rPr>
  </w:style>
  <w:style w:type="character" w:customStyle="1" w:styleId="Heading1Char">
    <w:name w:val="Heading 1 Char"/>
    <w:link w:val="Heading1"/>
    <w:rsid w:val="00B530F8"/>
    <w:rPr>
      <w:rFonts w:ascii="Arial" w:hAnsi="Arial"/>
      <w:b/>
      <w:caps/>
      <w:kern w:val="28"/>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9077258">
      <w:bodyDiv w:val="1"/>
      <w:marLeft w:val="0"/>
      <w:marRight w:val="0"/>
      <w:marTop w:val="0"/>
      <w:marBottom w:val="0"/>
      <w:divBdr>
        <w:top w:val="none" w:sz="0" w:space="0" w:color="auto"/>
        <w:left w:val="none" w:sz="0" w:space="0" w:color="auto"/>
        <w:bottom w:val="none" w:sz="0" w:space="0" w:color="auto"/>
        <w:right w:val="none" w:sz="0" w:space="0" w:color="auto"/>
      </w:divBdr>
    </w:div>
    <w:div w:id="958877009">
      <w:bodyDiv w:val="1"/>
      <w:marLeft w:val="0"/>
      <w:marRight w:val="0"/>
      <w:marTop w:val="0"/>
      <w:marBottom w:val="0"/>
      <w:divBdr>
        <w:top w:val="none" w:sz="0" w:space="0" w:color="auto"/>
        <w:left w:val="none" w:sz="0" w:space="0" w:color="auto"/>
        <w:bottom w:val="none" w:sz="0" w:space="0" w:color="auto"/>
        <w:right w:val="none" w:sz="0" w:space="0" w:color="auto"/>
      </w:divBdr>
    </w:div>
    <w:div w:id="1066417612">
      <w:bodyDiv w:val="1"/>
      <w:marLeft w:val="0"/>
      <w:marRight w:val="0"/>
      <w:marTop w:val="0"/>
      <w:marBottom w:val="0"/>
      <w:divBdr>
        <w:top w:val="none" w:sz="0" w:space="0" w:color="auto"/>
        <w:left w:val="none" w:sz="0" w:space="0" w:color="auto"/>
        <w:bottom w:val="none" w:sz="0" w:space="0" w:color="auto"/>
        <w:right w:val="none" w:sz="0" w:space="0" w:color="auto"/>
      </w:divBdr>
    </w:div>
    <w:div w:id="1908682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illinois.gov\DOT\D1Shared\SharedApps\WP\DOTFORMS\DIST\Dist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Distspec.dot</Template>
  <TotalTime>1</TotalTime>
  <Pages>1</Pages>
  <Words>472</Words>
  <Characters>2693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RAILROAD PROTECTIVE LIABILITY INSURANCE</vt:lpstr>
    </vt:vector>
  </TitlesOfParts>
  <Company>IDOT</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RAILROAD PROTECTIVE LIABILITY INSURANCE</dc:title>
  <dc:subject>E 12/01/86  R 01/01/22</dc:subject>
  <dc:creator>BDE</dc:creator>
  <cp:keywords/>
  <dc:description/>
  <cp:lastModifiedBy>Tate, Anthony</cp:lastModifiedBy>
  <cp:revision>3</cp:revision>
  <cp:lastPrinted>2023-03-15T19:05:00Z</cp:lastPrinted>
  <dcterms:created xsi:type="dcterms:W3CDTF">2025-03-06T13:47:00Z</dcterms:created>
  <dcterms:modified xsi:type="dcterms:W3CDTF">2025-03-06T13:48:00Z</dcterms:modified>
</cp:coreProperties>
</file>