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281EA" w14:textId="77777777" w:rsidR="00CA0A35" w:rsidRDefault="00CA0A35" w:rsidP="00CA0A35">
      <w:pPr>
        <w:tabs>
          <w:tab w:val="left" w:pos="1656"/>
          <w:tab w:val="right" w:pos="4680"/>
          <w:tab w:val="left" w:pos="5040"/>
        </w:tabs>
        <w:sectPr w:rsidR="00CA0A35" w:rsidSect="00AF52DD">
          <w:pgSz w:w="12240" w:h="15840" w:code="1"/>
          <w:pgMar w:top="720" w:right="1800" w:bottom="720" w:left="864" w:header="0" w:footer="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346ECA79" wp14:editId="195A4080">
            <wp:extent cx="6080760" cy="1158240"/>
            <wp:effectExtent l="0" t="0" r="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EC573" w14:textId="77777777" w:rsidR="00CA0A35" w:rsidRP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</w:pPr>
      <w:bookmarkStart w:id="0" w:name="grap"/>
      <w:bookmarkEnd w:id="0"/>
    </w:p>
    <w:p w14:paraId="7129A5A4" w14:textId="77777777" w:rsidR="00CA0A35" w:rsidRDefault="00CA0A35" w:rsidP="00A1444A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*</w:t>
      </w:r>
    </w:p>
    <w:p w14:paraId="65C46EC0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3BD9A46D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Dave Broviak</w:t>
      </w:r>
      <w:r>
        <w:rPr>
          <w:rFonts w:ascii="Arial" w:hAnsi="Arial" w:cs="Arial"/>
        </w:rPr>
        <w:tab/>
        <w:t>By: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Michele Lindemann</w:t>
      </w:r>
    </w:p>
    <w:p w14:paraId="2785B9EC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503A61C8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Subject: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District 3 Special Provisions Revisions</w:t>
      </w:r>
      <w:r w:rsidR="00A1444A">
        <w:rPr>
          <w:rFonts w:ascii="Arial" w:hAnsi="Arial" w:cs="Arial"/>
        </w:rPr>
        <w:t xml:space="preserve"> *</w:t>
      </w:r>
    </w:p>
    <w:p w14:paraId="6AC627B2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4EEDC309" w14:textId="6FAACB7A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="00604E6C">
        <w:rPr>
          <w:rFonts w:ascii="Arial" w:hAnsi="Arial" w:cs="Arial"/>
        </w:rPr>
        <w:t xml:space="preserve">August </w:t>
      </w:r>
      <w:r w:rsidR="006E1A73">
        <w:rPr>
          <w:rFonts w:ascii="Arial" w:hAnsi="Arial" w:cs="Arial"/>
        </w:rPr>
        <w:t>1</w:t>
      </w:r>
      <w:r w:rsidR="00B72CC2">
        <w:rPr>
          <w:rFonts w:ascii="Arial" w:hAnsi="Arial" w:cs="Arial"/>
        </w:rPr>
        <w:t>4</w:t>
      </w:r>
      <w:r w:rsidR="00604E6C">
        <w:rPr>
          <w:rFonts w:ascii="Arial" w:hAnsi="Arial" w:cs="Arial"/>
        </w:rPr>
        <w:t>, 2020</w:t>
      </w:r>
    </w:p>
    <w:p w14:paraId="1260155A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0B1FD273" w14:textId="77777777" w:rsidR="00CA0A35" w:rsidRDefault="00CA0A35" w:rsidP="00637588">
      <w:pPr>
        <w:spacing w:after="0" w:line="240" w:lineRule="auto"/>
        <w:rPr>
          <w:rFonts w:ascii="Arial" w:hAnsi="Arial" w:cs="Arial"/>
        </w:rPr>
      </w:pPr>
    </w:p>
    <w:p w14:paraId="5ED93475" w14:textId="77777777" w:rsidR="00637588" w:rsidRDefault="00637588" w:rsidP="00637588">
      <w:pPr>
        <w:spacing w:after="0" w:line="240" w:lineRule="auto"/>
        <w:rPr>
          <w:rFonts w:ascii="Arial" w:hAnsi="Arial" w:cs="Arial"/>
        </w:rPr>
      </w:pPr>
    </w:p>
    <w:p w14:paraId="4DBE4C90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>The District 3 special provisions have been updated.  The district special provisions are located at S:/Design/Specials/D-3 Special Provisions.</w:t>
      </w:r>
    </w:p>
    <w:p w14:paraId="188C04E9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14:paraId="4EA514E4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The following District 3 special provision has been </w:t>
      </w:r>
      <w:r w:rsidRPr="009225A9">
        <w:rPr>
          <w:rFonts w:ascii="Arial" w:hAnsi="Arial" w:cs="Arial"/>
          <w:b/>
          <w:u w:val="single"/>
        </w:rPr>
        <w:t>revised</w:t>
      </w:r>
      <w:r w:rsidRPr="009225A9">
        <w:rPr>
          <w:rFonts w:ascii="Arial" w:hAnsi="Arial" w:cs="Arial"/>
        </w:rPr>
        <w:t>.</w:t>
      </w:r>
    </w:p>
    <w:p w14:paraId="2E1F5C26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14:paraId="062CD704" w14:textId="5F776EE5" w:rsidR="00D502E0" w:rsidRDefault="00D502E0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1B </w:t>
      </w:r>
      <w:r w:rsidR="00856E7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56E7A">
        <w:rPr>
          <w:rFonts w:ascii="Arial" w:hAnsi="Arial" w:cs="Arial"/>
        </w:rPr>
        <w:t>Status of Utilities to be Adjusted</w:t>
      </w:r>
    </w:p>
    <w:p w14:paraId="23DB3D90" w14:textId="30C6DB75" w:rsidR="0025290B" w:rsidRDefault="0025290B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4K – Aggregate Shoulder Type B</w:t>
      </w:r>
    </w:p>
    <w:p w14:paraId="42E61C54" w14:textId="6B908F6D" w:rsidR="0025290B" w:rsidRDefault="0025290B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4N – Hot-Mix Asphalt Pavement Patching (Partial Depth)</w:t>
      </w:r>
    </w:p>
    <w:p w14:paraId="041EF82C" w14:textId="27230969" w:rsidR="00E0042F" w:rsidRDefault="004F6439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7R – Maximum Drop-offs Between Adjacent Lanes</w:t>
      </w:r>
    </w:p>
    <w:p w14:paraId="21DA09B4" w14:textId="77C4D6A4" w:rsidR="00AE6BC1" w:rsidRDefault="004F6439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7S</w:t>
      </w:r>
      <w:r w:rsidR="00856E7A">
        <w:rPr>
          <w:rFonts w:ascii="Arial" w:hAnsi="Arial" w:cs="Arial"/>
        </w:rPr>
        <w:t xml:space="preserve"> – Temporary Information Signing</w:t>
      </w:r>
    </w:p>
    <w:p w14:paraId="556B43B1" w14:textId="6C1746FB" w:rsidR="006E1A73" w:rsidRDefault="006E1A73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 w:rsidRPr="006E1A73">
        <w:rPr>
          <w:rFonts w:ascii="Arial" w:hAnsi="Arial" w:cs="Arial"/>
        </w:rPr>
        <w:t>8J – Restoration of Work Area</w:t>
      </w:r>
    </w:p>
    <w:p w14:paraId="2E7780F7" w14:textId="24014316" w:rsidR="004F6439" w:rsidRPr="008E644E" w:rsidRDefault="00AE6BC1" w:rsidP="00AE6BC1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8L – Electrical Service Installation – Traffic Signals</w:t>
      </w:r>
    </w:p>
    <w:p w14:paraId="332365B6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14:paraId="7001B3A8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The following District 3 special provision has been </w:t>
      </w:r>
      <w:r w:rsidRPr="009225A9">
        <w:rPr>
          <w:rFonts w:ascii="Arial" w:hAnsi="Arial" w:cs="Arial"/>
          <w:b/>
          <w:u w:val="single"/>
        </w:rPr>
        <w:t>deleted</w:t>
      </w:r>
      <w:r w:rsidRPr="009225A9">
        <w:rPr>
          <w:rFonts w:ascii="Arial" w:hAnsi="Arial" w:cs="Arial"/>
        </w:rPr>
        <w:t>.</w:t>
      </w:r>
    </w:p>
    <w:p w14:paraId="0C562B3F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14:paraId="60C5C310" w14:textId="2D018E4D" w:rsidR="009225A9" w:rsidRDefault="00604E6C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1E – Dust Control</w:t>
      </w:r>
    </w:p>
    <w:p w14:paraId="2FBCE1D6" w14:textId="40B20070" w:rsidR="00604E6C" w:rsidRDefault="00604E6C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1M – Delayed Start of Multiple Contracts</w:t>
      </w:r>
    </w:p>
    <w:p w14:paraId="07C78D05" w14:textId="4965FED9" w:rsidR="00604E6C" w:rsidRDefault="00604E6C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1N </w:t>
      </w:r>
      <w:r w:rsidR="00E950E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950EB">
        <w:rPr>
          <w:rFonts w:ascii="Arial" w:hAnsi="Arial" w:cs="Arial"/>
        </w:rPr>
        <w:t>Equipment on Structures with Legal Load Limits</w:t>
      </w:r>
    </w:p>
    <w:p w14:paraId="68EEA7D1" w14:textId="1D0A8F80" w:rsidR="00E950EB" w:rsidRDefault="00E950EB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1O – Cooperation by Contractor</w:t>
      </w:r>
    </w:p>
    <w:p w14:paraId="392FDD98" w14:textId="67368D86" w:rsidR="00E950EB" w:rsidRDefault="00E950EB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1R – Inspection for Bats</w:t>
      </w:r>
    </w:p>
    <w:p w14:paraId="32E02DAA" w14:textId="7E857033" w:rsidR="00E950EB" w:rsidRDefault="00E950EB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4D – Hot-Mix Asphalt Surface Removal, Special</w:t>
      </w:r>
    </w:p>
    <w:p w14:paraId="602E46A4" w14:textId="1908C966" w:rsidR="00E950EB" w:rsidRDefault="00E950EB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4E – Construction Sequence for Joint Trimming</w:t>
      </w:r>
    </w:p>
    <w:p w14:paraId="01231C36" w14:textId="375DE150" w:rsidR="00E950EB" w:rsidRDefault="00E950EB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4M – Aggregate Shoulders Type B-RAP</w:t>
      </w:r>
    </w:p>
    <w:p w14:paraId="27998A8A" w14:textId="2125DAF2" w:rsidR="00E950EB" w:rsidRDefault="00E950EB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4S – Stringless Construction Option</w:t>
      </w:r>
    </w:p>
    <w:p w14:paraId="444D4C15" w14:textId="770FED02" w:rsidR="00B06CC0" w:rsidRDefault="00752A5F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5B – Rubbed Finish (Modified)</w:t>
      </w:r>
    </w:p>
    <w:p w14:paraId="39045CF0" w14:textId="3FF8F9B2" w:rsidR="00DA515C" w:rsidRDefault="00DA515C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7A – Traffic Control Plan</w:t>
      </w:r>
    </w:p>
    <w:p w14:paraId="0BCBD93F" w14:textId="18129E45" w:rsidR="000D6406" w:rsidRDefault="000D6406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7D – Equipment Illumination</w:t>
      </w:r>
    </w:p>
    <w:p w14:paraId="1D4E708B" w14:textId="6A33B5B1" w:rsidR="0025290B" w:rsidRDefault="0025290B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7O – Traffic Control and Protection Stds. 701400 (Spl) and 701401 (Spl)</w:t>
      </w:r>
    </w:p>
    <w:p w14:paraId="5CCE24BC" w14:textId="6229FF82" w:rsidR="00C5454D" w:rsidRDefault="00C5454D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7P – Portable Vehicle Mounted Changeable Message Sign</w:t>
      </w:r>
    </w:p>
    <w:p w14:paraId="4FB309A2" w14:textId="20DD849B" w:rsidR="0025290B" w:rsidRDefault="00B97B63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7AC – Temporary Paint Pavement Markings</w:t>
      </w:r>
    </w:p>
    <w:p w14:paraId="6D34F1E4" w14:textId="1794A9E8" w:rsidR="00B97B63" w:rsidRDefault="00B97B63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8D – Inductive Loop Detector</w:t>
      </w:r>
    </w:p>
    <w:p w14:paraId="5A3496D4" w14:textId="448DDE8D" w:rsidR="00AE6BC1" w:rsidRDefault="00AE6BC1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10A – Quality Control Laboratory for Concrete Mixtures</w:t>
      </w:r>
    </w:p>
    <w:p w14:paraId="119FB2BF" w14:textId="4E9BBA5B" w:rsidR="00AE6BC1" w:rsidRDefault="00AE6BC1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10B – Granular Materials</w:t>
      </w:r>
    </w:p>
    <w:p w14:paraId="1DD918FA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14:paraId="42A88F19" w14:textId="77777777" w:rsidR="00FC314B" w:rsidRDefault="00FC314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515DBD" w14:textId="77777777" w:rsidR="00FC314B" w:rsidRPr="00FC314B" w:rsidRDefault="00FC314B" w:rsidP="00FC314B">
      <w:pPr>
        <w:spacing w:after="0" w:line="240" w:lineRule="auto"/>
        <w:jc w:val="both"/>
        <w:rPr>
          <w:rFonts w:ascii="Arial" w:hAnsi="Arial" w:cs="Arial"/>
        </w:rPr>
      </w:pPr>
      <w:r w:rsidRPr="00FC314B">
        <w:rPr>
          <w:rFonts w:ascii="Arial" w:hAnsi="Arial" w:cs="Arial"/>
        </w:rPr>
        <w:lastRenderedPageBreak/>
        <w:t>District 3 Special Provisions Revisions</w:t>
      </w:r>
    </w:p>
    <w:p w14:paraId="7885E16A" w14:textId="77777777" w:rsidR="00FC314B" w:rsidRPr="00FC314B" w:rsidRDefault="00FC314B" w:rsidP="00FC314B">
      <w:pPr>
        <w:spacing w:after="0" w:line="240" w:lineRule="auto"/>
        <w:jc w:val="both"/>
        <w:rPr>
          <w:rFonts w:ascii="Arial" w:hAnsi="Arial" w:cs="Arial"/>
        </w:rPr>
      </w:pPr>
      <w:r w:rsidRPr="00FC314B">
        <w:rPr>
          <w:rFonts w:ascii="Arial" w:hAnsi="Arial" w:cs="Arial"/>
        </w:rPr>
        <w:t>Page 2</w:t>
      </w:r>
    </w:p>
    <w:p w14:paraId="4325A3D5" w14:textId="4BB123F5" w:rsidR="00FC314B" w:rsidRPr="00FC314B" w:rsidRDefault="00FC314B" w:rsidP="00FC314B">
      <w:pPr>
        <w:spacing w:after="0" w:line="240" w:lineRule="auto"/>
        <w:jc w:val="both"/>
        <w:rPr>
          <w:rFonts w:ascii="Arial" w:hAnsi="Arial" w:cs="Arial"/>
        </w:rPr>
      </w:pPr>
      <w:r w:rsidRPr="00FC314B">
        <w:rPr>
          <w:rFonts w:ascii="Arial" w:hAnsi="Arial" w:cs="Arial"/>
        </w:rPr>
        <w:t xml:space="preserve">August </w:t>
      </w:r>
      <w:r w:rsidR="006E1A73">
        <w:rPr>
          <w:rFonts w:ascii="Arial" w:hAnsi="Arial" w:cs="Arial"/>
        </w:rPr>
        <w:t>1</w:t>
      </w:r>
      <w:r w:rsidR="00B72CC2">
        <w:rPr>
          <w:rFonts w:ascii="Arial" w:hAnsi="Arial" w:cs="Arial"/>
        </w:rPr>
        <w:t>4</w:t>
      </w:r>
      <w:bookmarkStart w:id="1" w:name="_GoBack"/>
      <w:bookmarkEnd w:id="1"/>
      <w:r w:rsidRPr="00FC314B">
        <w:rPr>
          <w:rFonts w:ascii="Arial" w:hAnsi="Arial" w:cs="Arial"/>
        </w:rPr>
        <w:t>, 2020</w:t>
      </w:r>
    </w:p>
    <w:p w14:paraId="160AF3D4" w14:textId="77777777" w:rsidR="00FC314B" w:rsidRPr="00FC314B" w:rsidRDefault="00FC314B" w:rsidP="00FC314B">
      <w:pPr>
        <w:spacing w:after="0" w:line="240" w:lineRule="auto"/>
        <w:jc w:val="both"/>
        <w:rPr>
          <w:rFonts w:ascii="Arial" w:hAnsi="Arial" w:cs="Arial"/>
        </w:rPr>
      </w:pPr>
    </w:p>
    <w:p w14:paraId="47A39917" w14:textId="77777777" w:rsidR="00FC314B" w:rsidRDefault="00FC314B" w:rsidP="009225A9">
      <w:pPr>
        <w:spacing w:after="0" w:line="240" w:lineRule="auto"/>
        <w:jc w:val="both"/>
        <w:rPr>
          <w:rFonts w:ascii="Arial" w:hAnsi="Arial" w:cs="Arial"/>
        </w:rPr>
      </w:pPr>
    </w:p>
    <w:p w14:paraId="2C9FF255" w14:textId="3D38D080" w:rsidR="009225A9" w:rsidRPr="009225A9" w:rsidRDefault="009225A9" w:rsidP="00FC314B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The following District 3 special provision has been </w:t>
      </w:r>
      <w:r w:rsidRPr="00640217">
        <w:rPr>
          <w:rFonts w:ascii="Arial" w:hAnsi="Arial" w:cs="Arial"/>
          <w:b/>
          <w:u w:val="single"/>
        </w:rPr>
        <w:t>added</w:t>
      </w:r>
      <w:r w:rsidRPr="009225A9">
        <w:rPr>
          <w:rFonts w:ascii="Arial" w:hAnsi="Arial" w:cs="Arial"/>
        </w:rPr>
        <w:t>:</w:t>
      </w:r>
    </w:p>
    <w:p w14:paraId="0F20739C" w14:textId="77777777" w:rsidR="009225A9" w:rsidRDefault="009225A9" w:rsidP="00FC314B">
      <w:pPr>
        <w:spacing w:after="0" w:line="240" w:lineRule="auto"/>
        <w:jc w:val="both"/>
        <w:rPr>
          <w:rFonts w:ascii="Arial" w:hAnsi="Arial" w:cs="Arial"/>
        </w:rPr>
      </w:pPr>
    </w:p>
    <w:p w14:paraId="7D894B8A" w14:textId="7AE4CF04" w:rsidR="00AF52DD" w:rsidRPr="00FC314B" w:rsidRDefault="00FC314B" w:rsidP="00FC314B">
      <w:pPr>
        <w:spacing w:after="0" w:line="240" w:lineRule="auto"/>
        <w:ind w:left="720"/>
        <w:rPr>
          <w:rFonts w:ascii="Arial" w:hAnsi="Arial" w:cs="Arial"/>
          <w:i/>
          <w:iCs/>
        </w:rPr>
      </w:pPr>
      <w:r w:rsidRPr="00FC314B">
        <w:rPr>
          <w:rFonts w:ascii="Arial" w:hAnsi="Arial" w:cs="Arial"/>
        </w:rPr>
        <w:t xml:space="preserve">5A </w:t>
      </w:r>
      <w:r>
        <w:rPr>
          <w:rFonts w:ascii="Arial" w:hAnsi="Arial" w:cs="Arial"/>
        </w:rPr>
        <w:t>–</w:t>
      </w:r>
      <w:r w:rsidRPr="00FC314B">
        <w:rPr>
          <w:rFonts w:ascii="Arial" w:hAnsi="Arial" w:cs="Arial"/>
        </w:rPr>
        <w:t xml:space="preserve"> B</w:t>
      </w:r>
      <w:r w:rsidR="00D7618C">
        <w:rPr>
          <w:rFonts w:ascii="Arial" w:hAnsi="Arial" w:cs="Arial"/>
        </w:rPr>
        <w:t>ridge Deck Concrete Sealer</w:t>
      </w:r>
      <w:r w:rsidR="00B72CC2">
        <w:rPr>
          <w:rFonts w:ascii="Arial" w:hAnsi="Arial" w:cs="Arial"/>
        </w:rPr>
        <w:t xml:space="preserve"> </w:t>
      </w:r>
      <w:r w:rsidR="00B72CC2" w:rsidRPr="00B72CC2">
        <w:rPr>
          <w:rFonts w:ascii="Arial" w:hAnsi="Arial" w:cs="Arial"/>
          <w:i/>
          <w:iCs/>
        </w:rPr>
        <w:t>(added to checksheet)</w:t>
      </w:r>
    </w:p>
    <w:p w14:paraId="253DB3B9" w14:textId="77777777" w:rsidR="00FC314B" w:rsidRDefault="00FC314B" w:rsidP="00FC314B">
      <w:pPr>
        <w:spacing w:after="0" w:line="240" w:lineRule="auto"/>
        <w:jc w:val="both"/>
        <w:rPr>
          <w:rFonts w:ascii="Arial" w:hAnsi="Arial" w:cs="Arial"/>
        </w:rPr>
      </w:pPr>
    </w:p>
    <w:p w14:paraId="7CDCABDB" w14:textId="165DBD8E" w:rsidR="009225A9" w:rsidRPr="009225A9" w:rsidRDefault="009225A9" w:rsidP="00FC314B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>If you have any questions or comments, please contact Michele Lindemann.</w:t>
      </w:r>
    </w:p>
    <w:p w14:paraId="38B9F329" w14:textId="4B249074" w:rsidR="009225A9" w:rsidRDefault="009225A9" w:rsidP="00FC314B">
      <w:pPr>
        <w:spacing w:after="0" w:line="240" w:lineRule="auto"/>
        <w:jc w:val="both"/>
        <w:rPr>
          <w:rFonts w:ascii="Arial" w:hAnsi="Arial" w:cs="Arial"/>
        </w:rPr>
      </w:pPr>
    </w:p>
    <w:p w14:paraId="54C6A095" w14:textId="77777777" w:rsidR="00FC314B" w:rsidRPr="009225A9" w:rsidRDefault="00FC314B" w:rsidP="00FC314B">
      <w:pPr>
        <w:spacing w:after="0" w:line="240" w:lineRule="auto"/>
        <w:jc w:val="both"/>
        <w:rPr>
          <w:rFonts w:ascii="Arial" w:hAnsi="Arial" w:cs="Arial"/>
        </w:rPr>
      </w:pPr>
    </w:p>
    <w:p w14:paraId="15466B16" w14:textId="75E0454B" w:rsidR="00AF52DD" w:rsidRPr="00AF52DD" w:rsidRDefault="00AF52DD" w:rsidP="00AF52DD">
      <w:pPr>
        <w:tabs>
          <w:tab w:val="left" w:pos="18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*</w:t>
      </w:r>
    </w:p>
    <w:p w14:paraId="4986DBEC" w14:textId="77777777" w:rsidR="00AF52DD" w:rsidRPr="00AF52DD" w:rsidRDefault="00AF52DD" w:rsidP="00AF52DD">
      <w:pPr>
        <w:spacing w:after="0" w:line="240" w:lineRule="auto"/>
        <w:rPr>
          <w:rFonts w:ascii="Arial" w:eastAsia="Calibri" w:hAnsi="Arial" w:cs="Arial"/>
          <w:sz w:val="18"/>
          <w:szCs w:val="18"/>
        </w:rPr>
        <w:sectPr w:rsidR="00AF52DD" w:rsidRPr="00AF52DD" w:rsidSect="00AF52DD">
          <w:type w:val="continuous"/>
          <w:pgSz w:w="12240" w:h="15840" w:code="1"/>
          <w:pgMar w:top="720" w:right="1800" w:bottom="720" w:left="2592" w:header="0" w:footer="0" w:gutter="0"/>
          <w:cols w:space="720"/>
          <w:formProt w:val="0"/>
        </w:sectPr>
      </w:pPr>
    </w:p>
    <w:p w14:paraId="55AFB7A9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D. Alexander</w:t>
      </w:r>
    </w:p>
    <w:p w14:paraId="5125C0CF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N. Alvarez</w:t>
      </w:r>
    </w:p>
    <w:p w14:paraId="3062AD0D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K. Banga</w:t>
      </w:r>
    </w:p>
    <w:p w14:paraId="54959C1F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D. Broviak</w:t>
      </w:r>
    </w:p>
    <w:p w14:paraId="0A932748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M. Budzynski</w:t>
      </w:r>
    </w:p>
    <w:p w14:paraId="4A56BCB6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L. Calderon</w:t>
      </w:r>
    </w:p>
    <w:p w14:paraId="7C927DDC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S. Carmin</w:t>
      </w:r>
    </w:p>
    <w:p w14:paraId="1AF368C5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D. Carpenter</w:t>
      </w:r>
    </w:p>
    <w:p w14:paraId="07070D2F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L. Corcoran</w:t>
      </w:r>
    </w:p>
    <w:p w14:paraId="34917FB8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S. Dondelinger</w:t>
      </w:r>
    </w:p>
    <w:p w14:paraId="4CDD7FCC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M. Doyle</w:t>
      </w:r>
    </w:p>
    <w:p w14:paraId="687C99A9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B. Duncan</w:t>
      </w:r>
    </w:p>
    <w:p w14:paraId="0F1FDF75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J. Ferguson</w:t>
      </w:r>
    </w:p>
    <w:p w14:paraId="54CC5708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Sc. Ferguson</w:t>
      </w:r>
    </w:p>
    <w:p w14:paraId="3E33AB58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St. Ferguson</w:t>
      </w:r>
    </w:p>
    <w:p w14:paraId="5F4115D9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T. Grunstad</w:t>
      </w:r>
    </w:p>
    <w:p w14:paraId="5EF01F97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B. Herrera</w:t>
      </w:r>
    </w:p>
    <w:p w14:paraId="3CF8C410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J. Kannel</w:t>
      </w:r>
    </w:p>
    <w:p w14:paraId="2E867C58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S. Klein</w:t>
      </w:r>
    </w:p>
    <w:p w14:paraId="785D1056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M. Lindemann</w:t>
      </w:r>
    </w:p>
    <w:p w14:paraId="2548A150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J. Longnecker</w:t>
      </w:r>
    </w:p>
    <w:p w14:paraId="6E614D75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D. Lukkari</w:t>
      </w:r>
    </w:p>
    <w:p w14:paraId="25E561B7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E. Marini</w:t>
      </w:r>
    </w:p>
    <w:p w14:paraId="6BE265A5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C. Nolasco</w:t>
      </w:r>
    </w:p>
    <w:p w14:paraId="676265AC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A. Otero-Febus</w:t>
      </w:r>
    </w:p>
    <w:p w14:paraId="44E365B4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J. Oyier</w:t>
      </w:r>
    </w:p>
    <w:p w14:paraId="62C18BA5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T. Pletsch</w:t>
      </w:r>
    </w:p>
    <w:p w14:paraId="3617304E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R. Pohar</w:t>
      </w:r>
    </w:p>
    <w:p w14:paraId="32A4E160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R. Sainvil</w:t>
      </w:r>
    </w:p>
    <w:p w14:paraId="7A66ECD3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B. Smith</w:t>
      </w:r>
    </w:p>
    <w:p w14:paraId="59984965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R. Woodshank</w:t>
      </w:r>
    </w:p>
    <w:p w14:paraId="42449383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M. Yousif</w:t>
      </w:r>
    </w:p>
    <w:p w14:paraId="5BDBF10A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J. Zagar</w:t>
      </w:r>
    </w:p>
    <w:p w14:paraId="1FBAEE6B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T. Hufnagel</w:t>
      </w:r>
    </w:p>
    <w:p w14:paraId="615933EB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Y. Patel</w:t>
      </w:r>
    </w:p>
    <w:p w14:paraId="3629AF4A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T. Schaefer</w:t>
      </w:r>
    </w:p>
    <w:p w14:paraId="78367974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D. Devine</w:t>
      </w:r>
    </w:p>
    <w:p w14:paraId="5CDE5398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B. Etzenbach</w:t>
      </w:r>
    </w:p>
    <w:p w14:paraId="5839E32E" w14:textId="77777777" w:rsidR="00AF52DD" w:rsidRPr="00AF52D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PI Engineer</w:t>
      </w:r>
    </w:p>
    <w:p w14:paraId="3FCD4A4E" w14:textId="77777777" w:rsidR="00AF52DD" w:rsidRPr="00AF52DD" w:rsidRDefault="00AF52DD" w:rsidP="00AF52DD">
      <w:pPr>
        <w:spacing w:after="0" w:line="240" w:lineRule="auto"/>
        <w:rPr>
          <w:rFonts w:ascii="Arial" w:eastAsia="Calibri" w:hAnsi="Arial" w:cs="Arial"/>
          <w:sz w:val="20"/>
        </w:rPr>
        <w:sectPr w:rsidR="00AF52DD" w:rsidRPr="00AF52DD" w:rsidSect="00AF52DD">
          <w:type w:val="continuous"/>
          <w:pgSz w:w="12240" w:h="15840" w:code="1"/>
          <w:pgMar w:top="720" w:right="1800" w:bottom="720" w:left="2592" w:header="0" w:footer="0" w:gutter="0"/>
          <w:cols w:num="3" w:space="720"/>
          <w:formProt w:val="0"/>
        </w:sectPr>
      </w:pPr>
    </w:p>
    <w:p w14:paraId="41A87012" w14:textId="77777777" w:rsidR="00AF52DD" w:rsidRPr="00AF52DD" w:rsidRDefault="00AF52DD" w:rsidP="00AF52DD">
      <w:pPr>
        <w:spacing w:after="0" w:line="240" w:lineRule="auto"/>
        <w:jc w:val="both"/>
        <w:rPr>
          <w:rFonts w:ascii="Arial" w:eastAsia="Calibri" w:hAnsi="Arial" w:cs="Arial"/>
          <w:sz w:val="20"/>
        </w:rPr>
      </w:pPr>
    </w:p>
    <w:sectPr w:rsidR="00AF52DD" w:rsidRPr="00AF52DD" w:rsidSect="00AF52DD">
      <w:type w:val="continuous"/>
      <w:pgSz w:w="12240" w:h="15840" w:code="1"/>
      <w:pgMar w:top="720" w:right="1800" w:bottom="720" w:left="259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9451D"/>
    <w:multiLevelType w:val="hybridMultilevel"/>
    <w:tmpl w:val="150CC322"/>
    <w:lvl w:ilvl="0" w:tplc="9BE2D042">
      <w:numFmt w:val="bullet"/>
      <w:lvlText w:val=""/>
      <w:lvlJc w:val="left"/>
      <w:pPr>
        <w:ind w:left="1824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35"/>
    <w:rsid w:val="000C282F"/>
    <w:rsid w:val="000D6406"/>
    <w:rsid w:val="00137657"/>
    <w:rsid w:val="001939BE"/>
    <w:rsid w:val="0025290B"/>
    <w:rsid w:val="003A13D2"/>
    <w:rsid w:val="00453F42"/>
    <w:rsid w:val="004F6439"/>
    <w:rsid w:val="00585ED2"/>
    <w:rsid w:val="005C73BF"/>
    <w:rsid w:val="00604E6C"/>
    <w:rsid w:val="00637588"/>
    <w:rsid w:val="00640217"/>
    <w:rsid w:val="00671A4C"/>
    <w:rsid w:val="006E1A73"/>
    <w:rsid w:val="00752A5F"/>
    <w:rsid w:val="00773A40"/>
    <w:rsid w:val="007A1DFC"/>
    <w:rsid w:val="007D4047"/>
    <w:rsid w:val="00814A15"/>
    <w:rsid w:val="00856E7A"/>
    <w:rsid w:val="008E062A"/>
    <w:rsid w:val="008E644E"/>
    <w:rsid w:val="009225A9"/>
    <w:rsid w:val="009644D5"/>
    <w:rsid w:val="009946E2"/>
    <w:rsid w:val="00A1444A"/>
    <w:rsid w:val="00AA5DED"/>
    <w:rsid w:val="00AE6BC1"/>
    <w:rsid w:val="00AF52DD"/>
    <w:rsid w:val="00B06CC0"/>
    <w:rsid w:val="00B66D8E"/>
    <w:rsid w:val="00B72CC2"/>
    <w:rsid w:val="00B97B63"/>
    <w:rsid w:val="00BA653A"/>
    <w:rsid w:val="00BD12D7"/>
    <w:rsid w:val="00C5454D"/>
    <w:rsid w:val="00CA0A35"/>
    <w:rsid w:val="00CA341E"/>
    <w:rsid w:val="00CD34E1"/>
    <w:rsid w:val="00D502E0"/>
    <w:rsid w:val="00D7618C"/>
    <w:rsid w:val="00DA515C"/>
    <w:rsid w:val="00DB0EE9"/>
    <w:rsid w:val="00E0042F"/>
    <w:rsid w:val="00E950EB"/>
    <w:rsid w:val="00F901B6"/>
    <w:rsid w:val="00FC2864"/>
    <w:rsid w:val="00FC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12CB"/>
  <w15:chartTrackingRefBased/>
  <w15:docId w15:val="{8BA0FE2E-2394-45CD-AE39-3E58C2B6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644E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caps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5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E644E"/>
    <w:rPr>
      <w:rFonts w:ascii="Arial" w:eastAsia="Times New Roman" w:hAnsi="Arial" w:cs="Arial"/>
      <w:b/>
      <w:caps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4AEB8206.dotm</Template>
  <TotalTime>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Duniec, Denise L.</dc:creator>
  <cp:keywords/>
  <dc:description/>
  <cp:lastModifiedBy>Duniec, Denise L.</cp:lastModifiedBy>
  <cp:revision>3</cp:revision>
  <cp:lastPrinted>2019-03-29T19:57:00Z</cp:lastPrinted>
  <dcterms:created xsi:type="dcterms:W3CDTF">2020-08-13T19:43:00Z</dcterms:created>
  <dcterms:modified xsi:type="dcterms:W3CDTF">2020-08-14T13:39:00Z</dcterms:modified>
</cp:coreProperties>
</file>