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9B" w:rsidRPr="005B00DB" w:rsidRDefault="0000499B" w:rsidP="0000499B">
      <w:pPr>
        <w:pStyle w:val="Title"/>
        <w:rPr>
          <w:sz w:val="28"/>
        </w:rPr>
      </w:pPr>
      <w:bookmarkStart w:id="0" w:name="_GoBack"/>
      <w:bookmarkEnd w:id="0"/>
      <w:r w:rsidRPr="005B00DB">
        <w:rPr>
          <w:sz w:val="28"/>
        </w:rPr>
        <w:t>District 2</w:t>
      </w:r>
    </w:p>
    <w:p w:rsidR="0000499B" w:rsidRPr="005B00DB" w:rsidRDefault="0000499B" w:rsidP="0000499B">
      <w:pPr>
        <w:pStyle w:val="Title"/>
        <w:rPr>
          <w:sz w:val="28"/>
        </w:rPr>
      </w:pPr>
      <w:r w:rsidRPr="005B00DB">
        <w:rPr>
          <w:sz w:val="28"/>
        </w:rPr>
        <w:t>RIGHT-OF-WAY PLAT CHECKLIST</w:t>
      </w:r>
    </w:p>
    <w:p w:rsidR="0000499B" w:rsidRPr="005B00DB" w:rsidRDefault="0000499B" w:rsidP="0000499B">
      <w:pPr>
        <w:jc w:val="center"/>
        <w:rPr>
          <w:sz w:val="22"/>
          <w:szCs w:val="22"/>
        </w:rPr>
      </w:pPr>
    </w:p>
    <w:p w:rsidR="0000499B" w:rsidRPr="005B00DB" w:rsidRDefault="0000499B" w:rsidP="0000499B">
      <w:pPr>
        <w:pStyle w:val="Heading1"/>
        <w:ind w:firstLine="360"/>
        <w:jc w:val="center"/>
        <w:rPr>
          <w:sz w:val="22"/>
          <w:szCs w:val="22"/>
        </w:rPr>
      </w:pPr>
      <w:r w:rsidRPr="005B00DB">
        <w:rPr>
          <w:sz w:val="22"/>
          <w:szCs w:val="22"/>
        </w:rPr>
        <w:t>(Do not submit the Right-of-Way Plats without completing all items listed below.)</w:t>
      </w:r>
    </w:p>
    <w:p w:rsidR="0000499B" w:rsidRPr="005B00DB" w:rsidRDefault="0000499B">
      <w:pPr>
        <w:rPr>
          <w:rFonts w:ascii="Stencil" w:hAnsi="Stencil"/>
        </w:rPr>
      </w:pPr>
    </w:p>
    <w:p w:rsidR="00140E3C" w:rsidRPr="005B00DB" w:rsidRDefault="0086482B" w:rsidP="0086482B">
      <w:pPr>
        <w:jc w:val="center"/>
        <w:rPr>
          <w:b/>
        </w:rPr>
      </w:pPr>
      <w:r w:rsidRPr="005B00DB">
        <w:rPr>
          <w:b/>
        </w:rPr>
        <w:t>Sheet No._____</w:t>
      </w:r>
    </w:p>
    <w:p w:rsidR="003544C4" w:rsidRPr="005B00DB" w:rsidRDefault="0000499B">
      <w:r w:rsidRPr="005B00DB">
        <w:rPr>
          <w:rFonts w:ascii="Stencil" w:hAnsi="Stencil"/>
        </w:rPr>
        <w:t>√</w:t>
      </w:r>
      <w:r w:rsidRPr="005B00DB">
        <w:tab/>
      </w:r>
      <w:r w:rsidRPr="005B00DB">
        <w:rPr>
          <w:sz w:val="20"/>
          <w:szCs w:val="20"/>
        </w:rPr>
        <w:t>N/A</w:t>
      </w:r>
    </w:p>
    <w:p w:rsidR="0000499B" w:rsidRPr="005B00DB" w:rsidRDefault="0000499B">
      <w:pPr>
        <w:rPr>
          <w:sz w:val="20"/>
          <w:szCs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tab/>
      </w:r>
      <w:r w:rsidRPr="005B00DB">
        <w:rPr>
          <w:sz w:val="20"/>
          <w:szCs w:val="20"/>
        </w:rPr>
        <w:t xml:space="preserve">1. All </w:t>
      </w:r>
      <w:r w:rsidR="00711BA1" w:rsidRPr="005B00DB">
        <w:rPr>
          <w:sz w:val="20"/>
          <w:szCs w:val="20"/>
        </w:rPr>
        <w:t>Right</w:t>
      </w:r>
      <w:r w:rsidR="001D37F6" w:rsidRPr="005B00DB">
        <w:rPr>
          <w:sz w:val="20"/>
          <w:szCs w:val="20"/>
        </w:rPr>
        <w:t>-</w:t>
      </w:r>
      <w:r w:rsidR="00711BA1" w:rsidRPr="005B00DB">
        <w:rPr>
          <w:sz w:val="20"/>
          <w:szCs w:val="20"/>
        </w:rPr>
        <w:t>of</w:t>
      </w:r>
      <w:r w:rsidR="001D37F6" w:rsidRPr="005B00DB">
        <w:rPr>
          <w:sz w:val="20"/>
          <w:szCs w:val="20"/>
        </w:rPr>
        <w:t>-</w:t>
      </w:r>
      <w:r w:rsidR="00711BA1" w:rsidRPr="005B00DB">
        <w:rPr>
          <w:sz w:val="20"/>
          <w:szCs w:val="20"/>
        </w:rPr>
        <w:t xml:space="preserve">Way Plats </w:t>
      </w:r>
      <w:r w:rsidRPr="005B00DB">
        <w:rPr>
          <w:sz w:val="20"/>
          <w:szCs w:val="20"/>
        </w:rPr>
        <w:t>must be prepared using Mi</w:t>
      </w:r>
      <w:r w:rsidR="008F4B04" w:rsidRPr="005B00DB">
        <w:rPr>
          <w:sz w:val="20"/>
          <w:szCs w:val="20"/>
        </w:rPr>
        <w:t>cr</w:t>
      </w:r>
      <w:r w:rsidRPr="005B00DB">
        <w:rPr>
          <w:sz w:val="20"/>
          <w:szCs w:val="20"/>
        </w:rPr>
        <w:t xml:space="preserve">ostation and Geopak and must </w:t>
      </w:r>
      <w:r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ab/>
        <w:t>follow the Department’s C</w:t>
      </w:r>
      <w:r w:rsidR="008F4B04" w:rsidRPr="005B00DB">
        <w:rPr>
          <w:sz w:val="20"/>
          <w:szCs w:val="20"/>
        </w:rPr>
        <w:t>ADD</w:t>
      </w:r>
      <w:r w:rsidRPr="005B00DB">
        <w:rPr>
          <w:sz w:val="20"/>
          <w:szCs w:val="20"/>
        </w:rPr>
        <w:t xml:space="preserve"> Roadway Drafting Standards and District Two’s Plat of </w:t>
      </w:r>
      <w:r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ab/>
        <w:t xml:space="preserve">Highway drafting standards.  </w:t>
      </w:r>
      <w:proofErr w:type="gramStart"/>
      <w:r w:rsidRPr="005B00DB">
        <w:rPr>
          <w:sz w:val="20"/>
          <w:szCs w:val="20"/>
        </w:rPr>
        <w:t>When differences occur between the two standards (i.e.</w:t>
      </w:r>
      <w:proofErr w:type="gramEnd"/>
      <w:r w:rsidRPr="005B00DB">
        <w:rPr>
          <w:sz w:val="20"/>
          <w:szCs w:val="20"/>
        </w:rPr>
        <w:t xml:space="preserve"> </w:t>
      </w:r>
      <w:r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ab/>
      </w:r>
      <w:r w:rsidR="008F4B04" w:rsidRPr="005B00DB">
        <w:rPr>
          <w:sz w:val="20"/>
          <w:szCs w:val="20"/>
        </w:rPr>
        <w:t>CADD</w:t>
      </w:r>
      <w:r w:rsidRPr="005B00DB">
        <w:rPr>
          <w:sz w:val="20"/>
          <w:szCs w:val="20"/>
        </w:rPr>
        <w:t xml:space="preserve"> level assignments, line styles, text sizes, fonts and symbology), District Two’s </w:t>
      </w:r>
      <w:r w:rsidR="008F4B04" w:rsidRPr="005B00DB">
        <w:rPr>
          <w:sz w:val="20"/>
          <w:szCs w:val="20"/>
        </w:rPr>
        <w:tab/>
      </w:r>
      <w:r w:rsidR="008F4B04" w:rsidRPr="005B00DB">
        <w:rPr>
          <w:sz w:val="20"/>
          <w:szCs w:val="20"/>
        </w:rPr>
        <w:tab/>
      </w:r>
      <w:r w:rsidR="008F4B04"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>Plat</w:t>
      </w:r>
      <w:r w:rsidR="008F4B04" w:rsidRPr="005B00DB">
        <w:rPr>
          <w:sz w:val="20"/>
          <w:szCs w:val="20"/>
        </w:rPr>
        <w:t xml:space="preserve"> </w:t>
      </w:r>
      <w:r w:rsidRPr="005B00DB">
        <w:rPr>
          <w:sz w:val="20"/>
          <w:szCs w:val="20"/>
        </w:rPr>
        <w:t>of Highway standards should be utilized.</w:t>
      </w:r>
    </w:p>
    <w:p w:rsidR="001B6423" w:rsidRPr="005B00DB" w:rsidRDefault="0000499B" w:rsidP="001B6423">
      <w:pPr>
        <w:ind w:left="720" w:hanging="720"/>
        <w:rPr>
          <w:sz w:val="20"/>
          <w:szCs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2. The</w:t>
      </w:r>
      <w:r w:rsidR="001B6423" w:rsidRPr="005B00DB">
        <w:rPr>
          <w:sz w:val="20"/>
          <w:szCs w:val="20"/>
        </w:rPr>
        <w:t xml:space="preserve"> Microstation and Geopak f</w:t>
      </w:r>
      <w:r w:rsidRPr="005B00DB">
        <w:rPr>
          <w:sz w:val="20"/>
          <w:szCs w:val="20"/>
        </w:rPr>
        <w:t>ile</w:t>
      </w:r>
      <w:r w:rsidR="001B6423" w:rsidRPr="005B00DB">
        <w:rPr>
          <w:sz w:val="20"/>
          <w:szCs w:val="20"/>
        </w:rPr>
        <w:t>s</w:t>
      </w:r>
      <w:r w:rsidRPr="005B00DB">
        <w:rPr>
          <w:sz w:val="20"/>
          <w:szCs w:val="20"/>
        </w:rPr>
        <w:t xml:space="preserve"> should be provided to the District with </w:t>
      </w:r>
      <w:r w:rsidR="001B6423" w:rsidRPr="005B00DB">
        <w:rPr>
          <w:sz w:val="20"/>
          <w:szCs w:val="20"/>
        </w:rPr>
        <w:t>each</w:t>
      </w:r>
    </w:p>
    <w:p w:rsidR="0000499B" w:rsidRPr="005B00DB" w:rsidRDefault="0000499B" w:rsidP="001B6423">
      <w:pPr>
        <w:ind w:left="720" w:firstLine="720"/>
        <w:rPr>
          <w:sz w:val="20"/>
          <w:szCs w:val="20"/>
        </w:rPr>
      </w:pPr>
      <w:proofErr w:type="gramStart"/>
      <w:r w:rsidRPr="005B00DB">
        <w:rPr>
          <w:sz w:val="20"/>
          <w:szCs w:val="20"/>
        </w:rPr>
        <w:t>submittal</w:t>
      </w:r>
      <w:proofErr w:type="gramEnd"/>
      <w:r w:rsidRPr="005B00DB">
        <w:rPr>
          <w:sz w:val="20"/>
          <w:szCs w:val="20"/>
        </w:rPr>
        <w:t xml:space="preserve"> of the</w:t>
      </w:r>
      <w:r w:rsidR="00711BA1" w:rsidRPr="005B00DB">
        <w:rPr>
          <w:sz w:val="20"/>
          <w:szCs w:val="20"/>
        </w:rPr>
        <w:t xml:space="preserve"> </w:t>
      </w:r>
      <w:r w:rsidR="001B6423" w:rsidRPr="005B00DB">
        <w:rPr>
          <w:sz w:val="20"/>
          <w:szCs w:val="20"/>
        </w:rPr>
        <w:t>R</w:t>
      </w:r>
      <w:r w:rsidR="00711BA1" w:rsidRPr="005B00DB">
        <w:rPr>
          <w:sz w:val="20"/>
          <w:szCs w:val="20"/>
        </w:rPr>
        <w:t>ight</w:t>
      </w:r>
      <w:r w:rsidR="001D37F6" w:rsidRPr="005B00DB">
        <w:rPr>
          <w:sz w:val="20"/>
          <w:szCs w:val="20"/>
        </w:rPr>
        <w:t>-</w:t>
      </w:r>
      <w:r w:rsidR="00711BA1" w:rsidRPr="005B00DB">
        <w:rPr>
          <w:sz w:val="20"/>
          <w:szCs w:val="20"/>
        </w:rPr>
        <w:t>of</w:t>
      </w:r>
      <w:r w:rsidR="001D37F6" w:rsidRPr="005B00DB">
        <w:rPr>
          <w:sz w:val="20"/>
          <w:szCs w:val="20"/>
        </w:rPr>
        <w:t>-</w:t>
      </w:r>
      <w:r w:rsidR="001B6423" w:rsidRPr="005B00DB">
        <w:rPr>
          <w:sz w:val="20"/>
          <w:szCs w:val="20"/>
        </w:rPr>
        <w:t>W</w:t>
      </w:r>
      <w:r w:rsidR="00711BA1" w:rsidRPr="005B00DB">
        <w:rPr>
          <w:sz w:val="20"/>
          <w:szCs w:val="20"/>
        </w:rPr>
        <w:t xml:space="preserve">ay </w:t>
      </w:r>
      <w:r w:rsidR="001B6423" w:rsidRPr="005B00DB">
        <w:rPr>
          <w:sz w:val="20"/>
          <w:szCs w:val="20"/>
        </w:rPr>
        <w:t>p</w:t>
      </w:r>
      <w:r w:rsidR="00711BA1" w:rsidRPr="005B00DB">
        <w:rPr>
          <w:sz w:val="20"/>
          <w:szCs w:val="20"/>
        </w:rPr>
        <w:t>lats</w:t>
      </w:r>
      <w:r w:rsidRPr="005B00DB">
        <w:rPr>
          <w:sz w:val="20"/>
          <w:szCs w:val="20"/>
        </w:rPr>
        <w:t>.</w:t>
      </w:r>
    </w:p>
    <w:p w:rsidR="00390175" w:rsidRPr="005B00DB" w:rsidRDefault="0000499B" w:rsidP="00711BA1">
      <w:pPr>
        <w:ind w:left="720" w:hanging="720"/>
        <w:rPr>
          <w:sz w:val="20"/>
          <w:szCs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3. The legal descriptions should be submitted at the same time that the</w:t>
      </w:r>
      <w:r w:rsidR="00711BA1" w:rsidRPr="005B00DB">
        <w:rPr>
          <w:sz w:val="20"/>
          <w:szCs w:val="20"/>
        </w:rPr>
        <w:t xml:space="preserve"> Right-of-Way </w:t>
      </w:r>
      <w:r w:rsidR="00711BA1" w:rsidRPr="005B00DB">
        <w:rPr>
          <w:sz w:val="20"/>
          <w:szCs w:val="20"/>
        </w:rPr>
        <w:tab/>
        <w:t xml:space="preserve">Plats </w:t>
      </w:r>
      <w:r w:rsidRPr="005B00DB">
        <w:rPr>
          <w:sz w:val="20"/>
          <w:szCs w:val="20"/>
        </w:rPr>
        <w:t xml:space="preserve">are submitted to the District.  A Microsoft Word file should be provided for all legal </w:t>
      </w:r>
      <w:r w:rsidR="00711BA1" w:rsidRPr="005B00DB">
        <w:rPr>
          <w:sz w:val="20"/>
          <w:szCs w:val="20"/>
        </w:rPr>
        <w:tab/>
      </w:r>
      <w:r w:rsidRPr="005B00DB">
        <w:rPr>
          <w:sz w:val="20"/>
          <w:szCs w:val="20"/>
        </w:rPr>
        <w:t xml:space="preserve">descriptions.  The legal descriptions may be provided by diskette or by </w:t>
      </w:r>
      <w:r w:rsidR="00390175" w:rsidRPr="005B00DB">
        <w:rPr>
          <w:sz w:val="20"/>
          <w:szCs w:val="20"/>
        </w:rPr>
        <w:t>e-mail.</w:t>
      </w:r>
    </w:p>
    <w:p w:rsidR="008F4B04" w:rsidRPr="005B00DB" w:rsidRDefault="008F4B04" w:rsidP="008F4B04">
      <w:pPr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4.</w:t>
      </w:r>
      <w:r w:rsidRPr="005B00DB">
        <w:rPr>
          <w:sz w:val="20"/>
        </w:rPr>
        <w:t xml:space="preserve">  Rural sheet size 12” x 36” / Urban sheet size 11” x 17”</w:t>
      </w:r>
    </w:p>
    <w:p w:rsidR="00390175" w:rsidRPr="005B00DB" w:rsidRDefault="00390175" w:rsidP="00390175">
      <w:pPr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="008F4B04" w:rsidRPr="005B00DB">
        <w:rPr>
          <w:sz w:val="20"/>
          <w:szCs w:val="20"/>
        </w:rPr>
        <w:t>5</w:t>
      </w:r>
      <w:r w:rsidRPr="005B00DB">
        <w:rPr>
          <w:sz w:val="20"/>
          <w:szCs w:val="20"/>
        </w:rPr>
        <w:t>.</w:t>
      </w:r>
      <w:r w:rsidRPr="005B00DB">
        <w:rPr>
          <w:sz w:val="20"/>
        </w:rPr>
        <w:t xml:space="preserve">  Never</w:t>
      </w:r>
      <w:r w:rsidR="00711BA1" w:rsidRPr="005B00DB">
        <w:rPr>
          <w:sz w:val="20"/>
        </w:rPr>
        <w:t xml:space="preserve"> </w:t>
      </w:r>
      <w:r w:rsidRPr="005B00DB">
        <w:rPr>
          <w:sz w:val="20"/>
        </w:rPr>
        <w:t>show the north arrow pointing down</w:t>
      </w:r>
      <w:r w:rsidR="001B6423" w:rsidRPr="005B00DB">
        <w:rPr>
          <w:sz w:val="20"/>
        </w:rPr>
        <w:t xml:space="preserve"> or to the right</w:t>
      </w:r>
      <w:r w:rsidRPr="005B00DB">
        <w:rPr>
          <w:sz w:val="20"/>
        </w:rPr>
        <w:t>.</w:t>
      </w:r>
    </w:p>
    <w:p w:rsidR="001B6423" w:rsidRPr="005B00DB" w:rsidRDefault="00390175" w:rsidP="001B6423">
      <w:pPr>
        <w:ind w:left="720" w:hanging="720"/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="008F4B04" w:rsidRPr="005B00DB">
        <w:rPr>
          <w:sz w:val="20"/>
          <w:szCs w:val="20"/>
        </w:rPr>
        <w:t>6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Do not use match lines between </w:t>
      </w:r>
      <w:proofErr w:type="gramStart"/>
      <w:r w:rsidRPr="005B00DB">
        <w:rPr>
          <w:sz w:val="20"/>
        </w:rPr>
        <w:t>sheets.</w:t>
      </w:r>
      <w:proofErr w:type="gramEnd"/>
      <w:r w:rsidRPr="005B00DB">
        <w:rPr>
          <w:sz w:val="20"/>
        </w:rPr>
        <w:t xml:space="preserve">  Instead, use </w:t>
      </w:r>
      <w:r w:rsidR="001B6423" w:rsidRPr="005B00DB">
        <w:rPr>
          <w:sz w:val="20"/>
        </w:rPr>
        <w:t xml:space="preserve">Section Lines (1/2 mile) </w:t>
      </w:r>
      <w:r w:rsidRPr="005B00DB">
        <w:rPr>
          <w:sz w:val="20"/>
        </w:rPr>
        <w:t>a</w:t>
      </w:r>
      <w:r w:rsidR="001B6423" w:rsidRPr="005B00DB">
        <w:rPr>
          <w:sz w:val="20"/>
        </w:rPr>
        <w:t>s</w:t>
      </w:r>
    </w:p>
    <w:p w:rsidR="001B6423" w:rsidRPr="005B00DB" w:rsidRDefault="00390175" w:rsidP="001B6423">
      <w:pPr>
        <w:ind w:left="720" w:firstLine="720"/>
        <w:jc w:val="both"/>
        <w:rPr>
          <w:sz w:val="20"/>
        </w:rPr>
      </w:pPr>
      <w:r w:rsidRPr="005B00DB">
        <w:rPr>
          <w:sz w:val="20"/>
        </w:rPr>
        <w:t xml:space="preserve"> </w:t>
      </w:r>
      <w:proofErr w:type="gramStart"/>
      <w:r w:rsidR="001B6423" w:rsidRPr="005B00DB">
        <w:rPr>
          <w:sz w:val="20"/>
        </w:rPr>
        <w:t>reasonable</w:t>
      </w:r>
      <w:proofErr w:type="gramEnd"/>
      <w:r w:rsidR="001B6423" w:rsidRPr="005B00DB">
        <w:rPr>
          <w:sz w:val="20"/>
        </w:rPr>
        <w:t xml:space="preserve"> overlap from sheet to </w:t>
      </w:r>
      <w:r w:rsidRPr="005B00DB">
        <w:rPr>
          <w:sz w:val="20"/>
        </w:rPr>
        <w:t>sheet.</w:t>
      </w:r>
      <w:r w:rsidR="008F4B04" w:rsidRPr="005B00DB">
        <w:rPr>
          <w:sz w:val="20"/>
        </w:rPr>
        <w:t xml:space="preserve"> (</w:t>
      </w:r>
      <w:proofErr w:type="gramStart"/>
      <w:r w:rsidR="008F4B04" w:rsidRPr="005B00DB">
        <w:rPr>
          <w:sz w:val="20"/>
        </w:rPr>
        <w:t>applies</w:t>
      </w:r>
      <w:proofErr w:type="gramEnd"/>
      <w:r w:rsidR="008F4B04" w:rsidRPr="005B00DB">
        <w:rPr>
          <w:sz w:val="20"/>
        </w:rPr>
        <w:t xml:space="preserve"> only to 12” x 36” sheet size and plan </w:t>
      </w:r>
    </w:p>
    <w:p w:rsidR="00390175" w:rsidRPr="005B00DB" w:rsidRDefault="008F4B04" w:rsidP="001B6423">
      <w:pPr>
        <w:ind w:left="720" w:firstLine="720"/>
        <w:jc w:val="both"/>
        <w:rPr>
          <w:sz w:val="20"/>
        </w:rPr>
      </w:pPr>
      <w:proofErr w:type="gramStart"/>
      <w:r w:rsidRPr="005B00DB">
        <w:rPr>
          <w:sz w:val="20"/>
        </w:rPr>
        <w:t>sheets</w:t>
      </w:r>
      <w:proofErr w:type="gramEnd"/>
      <w:r w:rsidRPr="005B00DB">
        <w:rPr>
          <w:sz w:val="20"/>
        </w:rPr>
        <w:t>)</w:t>
      </w:r>
    </w:p>
    <w:p w:rsidR="00390175" w:rsidRPr="005B00DB" w:rsidRDefault="00390175" w:rsidP="00390175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="008F4B04" w:rsidRPr="005B00DB">
        <w:rPr>
          <w:sz w:val="20"/>
          <w:szCs w:val="20"/>
        </w:rPr>
        <w:t>7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Leader lines should not cross text, objects or another leader line.  (If necessary, break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the leader line to avoid text, objects or other leader lines.)</w:t>
      </w:r>
    </w:p>
    <w:p w:rsidR="0008615D" w:rsidRPr="005B00DB" w:rsidRDefault="00390175" w:rsidP="00390175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0"/>
        </w:rPr>
        <w:tab/>
      </w:r>
      <w:r w:rsidR="008F4B04" w:rsidRPr="005B00DB">
        <w:rPr>
          <w:sz w:val="20"/>
        </w:rPr>
        <w:t>8</w:t>
      </w:r>
      <w:r w:rsidRPr="005B00DB">
        <w:rPr>
          <w:sz w:val="20"/>
        </w:rPr>
        <w:t xml:space="preserve">. All lettering should be 0.08 of an inch or greater.  (English: TX=4 for 1”=50’, TX=1.6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for 1”=20’) 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8F4B04" w:rsidRPr="005B00DB">
        <w:rPr>
          <w:sz w:val="20"/>
          <w:szCs w:val="20"/>
        </w:rPr>
        <w:t>9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Complete the project box in the lower right-hand corner.</w:t>
      </w:r>
    </w:p>
    <w:p w:rsidR="00CD3544" w:rsidRPr="005B00DB" w:rsidRDefault="00CD3544" w:rsidP="0008615D">
      <w:pPr>
        <w:jc w:val="both"/>
        <w:rPr>
          <w:sz w:val="20"/>
          <w:szCs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10. Fill in drawer and folder number (</w:t>
      </w:r>
      <w:r w:rsidR="0086482B" w:rsidRPr="005B00DB">
        <w:rPr>
          <w:sz w:val="20"/>
          <w:szCs w:val="20"/>
        </w:rPr>
        <w:t>Provided by</w:t>
      </w:r>
      <w:r w:rsidRPr="005B00DB">
        <w:rPr>
          <w:sz w:val="20"/>
          <w:szCs w:val="20"/>
        </w:rPr>
        <w:t xml:space="preserve"> IDOT).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11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Show consultant’s company name, address, phone number and professional design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firm number near the title box.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2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Label the basis of bearing.  </w:t>
      </w:r>
      <w:proofErr w:type="gramStart"/>
      <w:r w:rsidRPr="005B00DB">
        <w:rPr>
          <w:sz w:val="20"/>
        </w:rPr>
        <w:t xml:space="preserve">If </w:t>
      </w:r>
      <w:r w:rsidR="001B6423" w:rsidRPr="005B00DB">
        <w:rPr>
          <w:sz w:val="20"/>
        </w:rPr>
        <w:t xml:space="preserve"> </w:t>
      </w:r>
      <w:r w:rsidRPr="005B00DB">
        <w:rPr>
          <w:sz w:val="20"/>
        </w:rPr>
        <w:t>IDOT</w:t>
      </w:r>
      <w:proofErr w:type="gramEnd"/>
      <w:r w:rsidRPr="005B00DB">
        <w:rPr>
          <w:sz w:val="20"/>
        </w:rPr>
        <w:t xml:space="preserve"> provides the control data for the project, the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following note for the basis of bearing should be added to the</w:t>
      </w:r>
      <w:r w:rsidR="00711BA1" w:rsidRPr="005B00DB">
        <w:rPr>
          <w:sz w:val="20"/>
        </w:rPr>
        <w:t xml:space="preserve"> Right</w:t>
      </w:r>
      <w:r w:rsidR="001B6423" w:rsidRPr="005B00DB">
        <w:rPr>
          <w:sz w:val="20"/>
        </w:rPr>
        <w:t xml:space="preserve"> </w:t>
      </w:r>
      <w:r w:rsidR="001D37F6" w:rsidRPr="005B00DB">
        <w:rPr>
          <w:sz w:val="20"/>
        </w:rPr>
        <w:t>–</w:t>
      </w:r>
      <w:r w:rsidR="00711BA1" w:rsidRPr="005B00DB">
        <w:rPr>
          <w:sz w:val="20"/>
        </w:rPr>
        <w:t>of</w:t>
      </w:r>
      <w:r w:rsidR="001B6423" w:rsidRPr="005B00DB">
        <w:rPr>
          <w:sz w:val="20"/>
        </w:rPr>
        <w:t xml:space="preserve"> </w:t>
      </w:r>
      <w:r w:rsidR="001D37F6" w:rsidRPr="005B00DB">
        <w:rPr>
          <w:sz w:val="20"/>
        </w:rPr>
        <w:t>–</w:t>
      </w:r>
      <w:r w:rsidR="00711BA1" w:rsidRPr="005B00DB">
        <w:rPr>
          <w:sz w:val="20"/>
        </w:rPr>
        <w:t>Way Plats</w:t>
      </w:r>
      <w:r w:rsidRPr="005B00DB">
        <w:rPr>
          <w:sz w:val="20"/>
        </w:rPr>
        <w:t xml:space="preserve">, near </w:t>
      </w:r>
      <w:r w:rsidR="00711BA1" w:rsidRPr="005B00DB">
        <w:rPr>
          <w:sz w:val="20"/>
        </w:rPr>
        <w:tab/>
      </w:r>
      <w:r w:rsidR="00711BA1" w:rsidRPr="005B00DB">
        <w:rPr>
          <w:sz w:val="20"/>
        </w:rPr>
        <w:tab/>
      </w:r>
      <w:r w:rsidR="00711BA1" w:rsidRPr="005B00DB">
        <w:rPr>
          <w:sz w:val="20"/>
        </w:rPr>
        <w:tab/>
      </w:r>
      <w:r w:rsidRPr="005B00DB">
        <w:rPr>
          <w:sz w:val="20"/>
        </w:rPr>
        <w:t>the</w:t>
      </w:r>
      <w:r w:rsidR="00711BA1" w:rsidRPr="005B00DB">
        <w:rPr>
          <w:sz w:val="20"/>
        </w:rPr>
        <w:t xml:space="preserve"> </w:t>
      </w:r>
      <w:r w:rsidRPr="005B00DB">
        <w:rPr>
          <w:sz w:val="20"/>
        </w:rPr>
        <w:t xml:space="preserve">north arrow: “Bearings shown hereon are based on survey control data as provided by </w:t>
      </w:r>
      <w:r w:rsidR="00711BA1" w:rsidRPr="005B00DB">
        <w:rPr>
          <w:sz w:val="20"/>
        </w:rPr>
        <w:tab/>
      </w:r>
      <w:r w:rsidR="00711BA1" w:rsidRPr="005B00DB">
        <w:rPr>
          <w:sz w:val="20"/>
        </w:rPr>
        <w:tab/>
      </w:r>
      <w:r w:rsidRPr="005B00DB">
        <w:rPr>
          <w:sz w:val="20"/>
        </w:rPr>
        <w:t>the</w:t>
      </w:r>
      <w:r w:rsidR="00711BA1" w:rsidRPr="005B00DB">
        <w:rPr>
          <w:sz w:val="20"/>
        </w:rPr>
        <w:t xml:space="preserve"> </w:t>
      </w:r>
      <w:r w:rsidRPr="005B00DB">
        <w:rPr>
          <w:sz w:val="20"/>
        </w:rPr>
        <w:t xml:space="preserve">Illinois Department of Transportation”.  </w:t>
      </w:r>
      <w:proofErr w:type="gramStart"/>
      <w:r w:rsidRPr="005B00DB">
        <w:rPr>
          <w:sz w:val="20"/>
        </w:rPr>
        <w:t>If</w:t>
      </w:r>
      <w:r w:rsidR="001B6423" w:rsidRPr="005B00DB">
        <w:rPr>
          <w:sz w:val="20"/>
        </w:rPr>
        <w:t xml:space="preserve">  I</w:t>
      </w:r>
      <w:r w:rsidRPr="005B00DB">
        <w:rPr>
          <w:sz w:val="20"/>
        </w:rPr>
        <w:t>DOT</w:t>
      </w:r>
      <w:proofErr w:type="gramEnd"/>
      <w:r w:rsidRPr="005B00DB">
        <w:rPr>
          <w:sz w:val="20"/>
        </w:rPr>
        <w:t xml:space="preserve"> does not provide the control data, </w:t>
      </w:r>
      <w:r w:rsidR="00711BA1" w:rsidRPr="005B00DB">
        <w:rPr>
          <w:sz w:val="20"/>
        </w:rPr>
        <w:tab/>
      </w:r>
      <w:r w:rsidR="00711BA1" w:rsidRPr="005B00DB">
        <w:rPr>
          <w:sz w:val="20"/>
        </w:rPr>
        <w:tab/>
      </w:r>
      <w:r w:rsidR="00711BA1" w:rsidRPr="005B00DB">
        <w:rPr>
          <w:sz w:val="20"/>
        </w:rPr>
        <w:tab/>
      </w:r>
      <w:r w:rsidRPr="005B00DB">
        <w:rPr>
          <w:sz w:val="20"/>
        </w:rPr>
        <w:t>the</w:t>
      </w:r>
      <w:r w:rsidR="00711BA1" w:rsidRPr="005B00DB">
        <w:rPr>
          <w:sz w:val="20"/>
        </w:rPr>
        <w:t xml:space="preserve"> </w:t>
      </w:r>
      <w:r w:rsidRPr="005B00DB">
        <w:rPr>
          <w:sz w:val="20"/>
        </w:rPr>
        <w:t>consultant should amend the basis of bearing note accordingly.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3</w:t>
      </w:r>
      <w:r w:rsidRPr="005B00DB">
        <w:rPr>
          <w:sz w:val="20"/>
          <w:szCs w:val="20"/>
        </w:rPr>
        <w:t xml:space="preserve">. </w:t>
      </w:r>
      <w:r w:rsidR="00CD3544" w:rsidRPr="005B00DB">
        <w:rPr>
          <w:sz w:val="20"/>
        </w:rPr>
        <w:t>Label the Township, Range and</w:t>
      </w:r>
      <w:r w:rsidRPr="005B00DB">
        <w:rPr>
          <w:sz w:val="20"/>
        </w:rPr>
        <w:t xml:space="preserve"> P.M., along the top border.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4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Show necessary landlines (section lines, lot lines, property lines, etc.) - use the proper </w:t>
      </w:r>
      <w:r w:rsidRPr="005B00DB">
        <w:rPr>
          <w:sz w:val="20"/>
        </w:rPr>
        <w:tab/>
      </w:r>
      <w:r w:rsidRPr="005B00DB">
        <w:rPr>
          <w:sz w:val="20"/>
        </w:rPr>
        <w:tab/>
        <w:t>line type.  Label</w:t>
      </w:r>
      <w:r w:rsidR="001B6423" w:rsidRPr="005B00DB">
        <w:rPr>
          <w:sz w:val="20"/>
        </w:rPr>
        <w:t xml:space="preserve"> only</w:t>
      </w:r>
      <w:r w:rsidRPr="005B00DB">
        <w:rPr>
          <w:sz w:val="20"/>
        </w:rPr>
        <w:t xml:space="preserve"> the</w:t>
      </w:r>
      <w:r w:rsidR="001B6423" w:rsidRPr="005B00DB">
        <w:rPr>
          <w:sz w:val="20"/>
        </w:rPr>
        <w:t xml:space="preserve"> 1/16th</w:t>
      </w:r>
      <w:r w:rsidRPr="005B00DB">
        <w:rPr>
          <w:sz w:val="20"/>
        </w:rPr>
        <w:t xml:space="preserve"> section lines.</w:t>
      </w:r>
    </w:p>
    <w:p w:rsidR="00C072E7" w:rsidRPr="005B00DB" w:rsidRDefault="0008615D" w:rsidP="00C072E7">
      <w:pPr>
        <w:ind w:left="720" w:hanging="720"/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5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Show necessary Section corners on plat.  If section line crosses the</w:t>
      </w:r>
      <w:r w:rsidR="00711BA1" w:rsidRPr="005B00DB">
        <w:rPr>
          <w:sz w:val="20"/>
        </w:rPr>
        <w:t xml:space="preserve"> </w:t>
      </w:r>
      <w:r w:rsidR="001B6423" w:rsidRPr="005B00DB">
        <w:rPr>
          <w:sz w:val="20"/>
        </w:rPr>
        <w:t xml:space="preserve">survey </w:t>
      </w:r>
      <w:r w:rsidRPr="005B00DB">
        <w:rPr>
          <w:sz w:val="20"/>
        </w:rPr>
        <w:t xml:space="preserve">line, show </w:t>
      </w:r>
    </w:p>
    <w:p w:rsidR="00C072E7" w:rsidRPr="005B00DB" w:rsidRDefault="00C072E7" w:rsidP="00C072E7">
      <w:pPr>
        <w:ind w:left="720" w:hanging="72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</w:r>
      <w:proofErr w:type="gramStart"/>
      <w:r w:rsidR="001B6423" w:rsidRPr="005B00DB">
        <w:rPr>
          <w:sz w:val="20"/>
        </w:rPr>
        <w:t>stationing</w:t>
      </w:r>
      <w:proofErr w:type="gramEnd"/>
      <w:r w:rsidR="001B6423" w:rsidRPr="005B00DB">
        <w:rPr>
          <w:sz w:val="20"/>
        </w:rPr>
        <w:t xml:space="preserve"> on survey line, </w:t>
      </w:r>
      <w:r w:rsidR="0008615D" w:rsidRPr="005B00DB">
        <w:rPr>
          <w:sz w:val="20"/>
        </w:rPr>
        <w:t>distance and bearing to the in</w:t>
      </w:r>
      <w:r w:rsidRPr="005B00DB">
        <w:rPr>
          <w:sz w:val="20"/>
        </w:rPr>
        <w:t>tersection.  Label the Northing</w:t>
      </w:r>
    </w:p>
    <w:p w:rsidR="0008615D" w:rsidRPr="005B00DB" w:rsidRDefault="0008615D" w:rsidP="00C072E7">
      <w:pPr>
        <w:ind w:left="720" w:firstLine="720"/>
        <w:jc w:val="both"/>
        <w:rPr>
          <w:sz w:val="20"/>
        </w:rPr>
      </w:pPr>
      <w:proofErr w:type="gramStart"/>
      <w:r w:rsidRPr="005B00DB">
        <w:rPr>
          <w:sz w:val="20"/>
        </w:rPr>
        <w:t>and</w:t>
      </w:r>
      <w:proofErr w:type="gramEnd"/>
      <w:r w:rsidRPr="005B00DB">
        <w:rPr>
          <w:sz w:val="20"/>
        </w:rPr>
        <w:t xml:space="preserve"> Easting of section </w:t>
      </w:r>
      <w:r w:rsidR="00C072E7" w:rsidRPr="005B00DB">
        <w:rPr>
          <w:sz w:val="20"/>
        </w:rPr>
        <w:t>corner, what was found or set, offset and station of corner.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6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Label all subdivisions (include the subdivision name, recording date and Book &amp;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Page or document numbers), block and lot numbers.  (Show record dimensions.)</w:t>
      </w:r>
    </w:p>
    <w:p w:rsidR="00CD3544" w:rsidRPr="005B00DB" w:rsidRDefault="00CD3544" w:rsidP="0008615D">
      <w:pPr>
        <w:jc w:val="both"/>
        <w:rPr>
          <w:sz w:val="28"/>
          <w:szCs w:val="28"/>
        </w:rPr>
      </w:pPr>
    </w:p>
    <w:p w:rsidR="00CD3544" w:rsidRPr="005B00DB" w:rsidRDefault="00CD3544" w:rsidP="0008615D">
      <w:pPr>
        <w:jc w:val="both"/>
        <w:rPr>
          <w:sz w:val="28"/>
          <w:szCs w:val="28"/>
        </w:rPr>
      </w:pP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8"/>
          <w:szCs w:val="28"/>
        </w:rPr>
        <w:lastRenderedPageBreak/>
        <w:sym w:font="Symbol" w:char="F09F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7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Indicate and label the following lines (use the proper line types):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sym w:font="Symbol" w:char="F0B7"/>
      </w:r>
      <w:r w:rsidRPr="005B00DB">
        <w:rPr>
          <w:sz w:val="20"/>
        </w:rPr>
        <w:tab/>
        <w:t>EXISTING AND PROPOSED RIGHT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OF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WAY LINES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sym w:font="Symbol" w:char="F0B7"/>
      </w:r>
      <w:r w:rsidRPr="005B00DB">
        <w:rPr>
          <w:sz w:val="20"/>
        </w:rPr>
        <w:tab/>
        <w:t>EXISTING AND PROPOSED ACCESS CONTROL LINES</w:t>
      </w:r>
    </w:p>
    <w:p w:rsidR="0008615D" w:rsidRPr="005B00DB" w:rsidRDefault="0008615D" w:rsidP="0008615D">
      <w:pPr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sym w:font="Symbol" w:char="F0B7"/>
      </w:r>
      <w:r w:rsidRPr="005B00DB">
        <w:rPr>
          <w:sz w:val="20"/>
        </w:rPr>
        <w:tab/>
        <w:t xml:space="preserve">EXISTING AND PROPOSED EASEMENT LINES (Only show those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easements that have been granted, or are proposed to be granted, to IDOT.  Do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not show private easements or utility easements.)</w:t>
      </w:r>
    </w:p>
    <w:p w:rsidR="00CA3E1F" w:rsidRPr="005B00DB" w:rsidRDefault="0008615D" w:rsidP="00CA3E1F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9F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8</w:t>
      </w:r>
      <w:r w:rsidRPr="005B00DB">
        <w:rPr>
          <w:sz w:val="20"/>
          <w:szCs w:val="20"/>
        </w:rPr>
        <w:t xml:space="preserve">. </w:t>
      </w:r>
      <w:r w:rsidR="00CA3E1F" w:rsidRPr="005B00DB">
        <w:rPr>
          <w:sz w:val="20"/>
        </w:rPr>
        <w:t>Show width of existing R.O.W. at least once per sheet.</w:t>
      </w:r>
    </w:p>
    <w:p w:rsidR="00CA3E1F" w:rsidRPr="005B00DB" w:rsidRDefault="00CA3E1F" w:rsidP="00CA3E1F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1</w:t>
      </w:r>
      <w:r w:rsidR="00CD3544" w:rsidRPr="005B00DB">
        <w:rPr>
          <w:sz w:val="20"/>
          <w:szCs w:val="20"/>
        </w:rPr>
        <w:t>9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The total holding for every parcel should be identical to title report.  </w:t>
      </w:r>
    </w:p>
    <w:p w:rsidR="00CA3E1F" w:rsidRPr="005B00DB" w:rsidRDefault="00CA3E1F" w:rsidP="00CA3E1F">
      <w:pPr>
        <w:ind w:left="36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  <w:t xml:space="preserve">a. </w:t>
      </w:r>
      <w:r w:rsidRPr="005B00DB">
        <w:rPr>
          <w:sz w:val="20"/>
        </w:rPr>
        <w:tab/>
        <w:t xml:space="preserve">Show </w:t>
      </w:r>
      <w:r w:rsidRPr="005B00DB">
        <w:rPr>
          <w:b/>
          <w:sz w:val="20"/>
        </w:rPr>
        <w:t>all</w:t>
      </w:r>
      <w:r w:rsidRPr="005B00DB">
        <w:rPr>
          <w:sz w:val="20"/>
        </w:rPr>
        <w:t xml:space="preserve"> record lines and dimensions refe</w:t>
      </w:r>
      <w:r w:rsidR="0086482B" w:rsidRPr="005B00DB">
        <w:rPr>
          <w:sz w:val="20"/>
        </w:rPr>
        <w:t xml:space="preserve">renced in the title commitment on </w:t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  <w:t>premise plats.</w:t>
      </w:r>
      <w:r w:rsidRPr="005B00DB">
        <w:rPr>
          <w:sz w:val="20"/>
        </w:rPr>
        <w:t xml:space="preserve"> This includes lot dimensions if the title commitment describes a </w:t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  <w:t xml:space="preserve">lot in a </w:t>
      </w:r>
      <w:r w:rsidRPr="005B00DB">
        <w:rPr>
          <w:sz w:val="20"/>
        </w:rPr>
        <w:t xml:space="preserve">subdivision or the dimension of tracts of land that are referenced in the </w:t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</w:r>
      <w:r w:rsidR="0086482B" w:rsidRPr="005B00DB">
        <w:rPr>
          <w:sz w:val="20"/>
        </w:rPr>
        <w:tab/>
        <w:t xml:space="preserve">title by a </w:t>
      </w:r>
      <w:r w:rsidRPr="005B00DB">
        <w:rPr>
          <w:sz w:val="20"/>
        </w:rPr>
        <w:t>recorded document.</w:t>
      </w:r>
    </w:p>
    <w:p w:rsidR="00CA3E1F" w:rsidRPr="005B00DB" w:rsidRDefault="00CA3E1F" w:rsidP="00CA3E1F">
      <w:pPr>
        <w:ind w:left="36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  <w:t>b.</w:t>
      </w:r>
      <w:r w:rsidRPr="005B00DB">
        <w:rPr>
          <w:sz w:val="20"/>
        </w:rPr>
        <w:tab/>
        <w:t xml:space="preserve">Be sure to include all contiguous lands described in Schedule B of the title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commitment</w:t>
      </w:r>
    </w:p>
    <w:p w:rsidR="00CA3E1F" w:rsidRPr="005B00DB" w:rsidRDefault="00CA3E1F" w:rsidP="00CA3E1F">
      <w:pPr>
        <w:ind w:left="36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  <w:t xml:space="preserve">c. </w:t>
      </w:r>
      <w:r w:rsidRPr="005B00DB">
        <w:rPr>
          <w:sz w:val="20"/>
        </w:rPr>
        <w:tab/>
        <w:t xml:space="preserve">If separate title commitments are received for contiguous properties, and the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title commitments also indicate the fee simple interest is vested in the exact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same owner, then the properties described the title commitments should be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combined into one total holding and should be treated as one parcel.</w:t>
      </w:r>
    </w:p>
    <w:p w:rsidR="00CA3E1F" w:rsidRPr="005B00DB" w:rsidRDefault="00CA3E1F" w:rsidP="00CA3E1F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20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The property line symbol should be shown on </w:t>
      </w:r>
      <w:r w:rsidRPr="005B00DB">
        <w:rPr>
          <w:sz w:val="20"/>
          <w:u w:val="single"/>
        </w:rPr>
        <w:t>all</w:t>
      </w:r>
      <w:r w:rsidRPr="005B00DB">
        <w:rPr>
          <w:sz w:val="20"/>
        </w:rPr>
        <w:t xml:space="preserve"> sides of the total holding. </w:t>
      </w:r>
    </w:p>
    <w:p w:rsidR="00CA3E1F" w:rsidRPr="005B00DB" w:rsidRDefault="00CA3E1F" w:rsidP="00CA3E1F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21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Use land hooks to show common lines of ownership.</w:t>
      </w:r>
    </w:p>
    <w:p w:rsidR="00CA3E1F" w:rsidRPr="005B00DB" w:rsidRDefault="00CA3E1F" w:rsidP="00711BA1">
      <w:pPr>
        <w:ind w:left="720" w:hanging="720"/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0"/>
        </w:rPr>
        <w:tab/>
        <w:t>2</w:t>
      </w:r>
      <w:r w:rsidR="00CD3544" w:rsidRPr="005B00DB">
        <w:rPr>
          <w:sz w:val="20"/>
        </w:rPr>
        <w:t>2</w:t>
      </w:r>
      <w:r w:rsidRPr="005B00DB">
        <w:rPr>
          <w:sz w:val="20"/>
        </w:rPr>
        <w:t xml:space="preserve">. The proposed parcels shown on the </w:t>
      </w:r>
      <w:r w:rsidR="00711BA1" w:rsidRPr="005B00DB">
        <w:rPr>
          <w:sz w:val="20"/>
        </w:rPr>
        <w:t xml:space="preserve">Right-of-Way Plats </w:t>
      </w:r>
      <w:r w:rsidRPr="005B00DB">
        <w:rPr>
          <w:sz w:val="20"/>
        </w:rPr>
        <w:t xml:space="preserve">should match the proposed </w:t>
      </w:r>
      <w:r w:rsidR="00711BA1" w:rsidRPr="005B00DB">
        <w:rPr>
          <w:sz w:val="20"/>
        </w:rPr>
        <w:tab/>
      </w:r>
      <w:r w:rsidRPr="005B00DB">
        <w:rPr>
          <w:sz w:val="20"/>
        </w:rPr>
        <w:t>right</w:t>
      </w:r>
      <w:r w:rsidR="00711BA1" w:rsidRPr="005B00DB">
        <w:rPr>
          <w:sz w:val="20"/>
        </w:rPr>
        <w:t xml:space="preserve"> </w:t>
      </w:r>
      <w:r w:rsidRPr="005B00DB">
        <w:rPr>
          <w:sz w:val="20"/>
        </w:rPr>
        <w:t xml:space="preserve">of way design as provided by the District.  The consultant does have the liberty to </w:t>
      </w:r>
      <w:r w:rsidR="00711BA1" w:rsidRPr="005B00DB">
        <w:rPr>
          <w:sz w:val="20"/>
        </w:rPr>
        <w:tab/>
      </w:r>
      <w:r w:rsidRPr="005B00DB">
        <w:rPr>
          <w:sz w:val="20"/>
        </w:rPr>
        <w:t>normalize the parcel geometry and make common sen</w:t>
      </w:r>
      <w:r w:rsidR="00711BA1" w:rsidRPr="005B00DB">
        <w:rPr>
          <w:sz w:val="20"/>
        </w:rPr>
        <w:t xml:space="preserve">se adjustments to the proposed </w:t>
      </w:r>
      <w:r w:rsidR="00711BA1" w:rsidRPr="005B00DB">
        <w:rPr>
          <w:sz w:val="20"/>
        </w:rPr>
        <w:tab/>
      </w:r>
      <w:r w:rsidRPr="005B00DB">
        <w:rPr>
          <w:sz w:val="20"/>
        </w:rPr>
        <w:t>right of way design.  (Adjustments to the proposed right of way design should not reduce</w:t>
      </w:r>
      <w:r w:rsidR="00711BA1" w:rsidRPr="005B00DB">
        <w:rPr>
          <w:sz w:val="20"/>
        </w:rPr>
        <w:t xml:space="preserve"> </w:t>
      </w:r>
      <w:r w:rsidR="00711BA1" w:rsidRPr="005B00DB">
        <w:rPr>
          <w:sz w:val="20"/>
        </w:rPr>
        <w:tab/>
      </w:r>
      <w:r w:rsidRPr="005B00DB">
        <w:rPr>
          <w:sz w:val="20"/>
        </w:rPr>
        <w:t xml:space="preserve">the size of the proposed parcel.)  The consultant should contact the district if they have </w:t>
      </w:r>
      <w:r w:rsidR="00711BA1" w:rsidRPr="005B00DB">
        <w:rPr>
          <w:sz w:val="20"/>
        </w:rPr>
        <w:tab/>
      </w:r>
      <w:r w:rsidRPr="005B00DB">
        <w:rPr>
          <w:sz w:val="20"/>
        </w:rPr>
        <w:t>any questions.</w:t>
      </w:r>
    </w:p>
    <w:p w:rsidR="00CA3E1F" w:rsidRPr="005B00DB" w:rsidRDefault="00CA3E1F" w:rsidP="00CA3E1F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3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Parcel numbers are to be labeled as a three digit number followed by the sheet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number.  Use the suffix “PE” for permanent easement “TE” for temporary easement.  If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the parcel spans multiple sheets, show the sheet number of where the parcel chart is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located.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935"/>
        <w:gridCol w:w="1935"/>
      </w:tblGrid>
      <w:tr w:rsidR="00CA3E1F" w:rsidRPr="005B0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gridSpan w:val="3"/>
          </w:tcPr>
          <w:p w:rsidR="00CA3E1F" w:rsidRPr="005B00DB" w:rsidRDefault="00CA3E1F" w:rsidP="005B3C36">
            <w:pPr>
              <w:jc w:val="center"/>
              <w:rPr>
                <w:sz w:val="20"/>
              </w:rPr>
            </w:pPr>
            <w:r w:rsidRPr="005B00DB">
              <w:rPr>
                <w:sz w:val="20"/>
              </w:rPr>
              <w:t>Sample Parcel Numbers</w:t>
            </w:r>
          </w:p>
        </w:tc>
      </w:tr>
      <w:tr w:rsidR="008F4B04" w:rsidRPr="005B0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8F4B04" w:rsidRPr="005B00DB" w:rsidRDefault="008F4B04" w:rsidP="005B3C36">
            <w:pPr>
              <w:jc w:val="center"/>
              <w:rPr>
                <w:sz w:val="20"/>
              </w:rPr>
            </w:pPr>
          </w:p>
        </w:tc>
        <w:tc>
          <w:tcPr>
            <w:tcW w:w="3870" w:type="dxa"/>
            <w:gridSpan w:val="2"/>
          </w:tcPr>
          <w:p w:rsidR="008F4B04" w:rsidRPr="005B00DB" w:rsidRDefault="008F4B04" w:rsidP="005B3C36">
            <w:pPr>
              <w:jc w:val="center"/>
              <w:rPr>
                <w:sz w:val="20"/>
              </w:rPr>
            </w:pPr>
            <w:r w:rsidRPr="005B00DB">
              <w:rPr>
                <w:sz w:val="20"/>
              </w:rPr>
              <w:t>Sheet Size</w:t>
            </w:r>
          </w:p>
        </w:tc>
      </w:tr>
      <w:tr w:rsidR="008F4B04" w:rsidRPr="005B0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8F4B04" w:rsidRPr="005B00DB" w:rsidRDefault="008F4B04" w:rsidP="005B3C36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center"/>
              <w:rPr>
                <w:sz w:val="20"/>
              </w:rPr>
            </w:pPr>
            <w:r w:rsidRPr="005B00DB">
              <w:rPr>
                <w:sz w:val="20"/>
              </w:rPr>
              <w:t>12 x 36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center"/>
              <w:rPr>
                <w:sz w:val="20"/>
              </w:rPr>
            </w:pPr>
            <w:r w:rsidRPr="005B00DB">
              <w:rPr>
                <w:sz w:val="20"/>
              </w:rPr>
              <w:t>11 x 17</w:t>
            </w:r>
          </w:p>
        </w:tc>
      </w:tr>
      <w:tr w:rsidR="008F4B04" w:rsidRPr="005B00DB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Fee Simple Acquisitions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001/1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001</w:t>
            </w:r>
          </w:p>
        </w:tc>
      </w:tr>
      <w:tr w:rsidR="008F4B04" w:rsidRPr="005B00DB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Permanent Easements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001/1-PE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001PE</w:t>
            </w:r>
          </w:p>
        </w:tc>
      </w:tr>
      <w:tr w:rsidR="008F4B04" w:rsidRPr="005B00DB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Temporary Easements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001/E1</w:t>
            </w: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  <w:r w:rsidRPr="005B00DB">
              <w:rPr>
                <w:sz w:val="20"/>
              </w:rPr>
              <w:t>001TE</w:t>
            </w:r>
          </w:p>
        </w:tc>
      </w:tr>
      <w:tr w:rsidR="008F4B04" w:rsidRPr="005B00DB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</w:p>
        </w:tc>
        <w:tc>
          <w:tcPr>
            <w:tcW w:w="1935" w:type="dxa"/>
          </w:tcPr>
          <w:p w:rsidR="008F4B04" w:rsidRPr="005B00DB" w:rsidRDefault="008F4B04" w:rsidP="005B3C36">
            <w:pPr>
              <w:jc w:val="both"/>
              <w:rPr>
                <w:sz w:val="20"/>
              </w:rPr>
            </w:pPr>
          </w:p>
        </w:tc>
      </w:tr>
    </w:tbl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4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Dimension the takes and easements.  </w:t>
      </w:r>
    </w:p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5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Total takes: If the Department proposes to acquire the entire property of a property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owner, all record distances should be shown along with all measured bearings and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distances for all sides of the boundary.  The legal description for total takes shall be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identical to the legal description on the title commitment.</w:t>
      </w:r>
    </w:p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6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All existing and proposed access control lines should be shown.  Label the beginning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points, ending points and bend points for access control lines with stations and offsets. 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The bearing and distances along the access control lines should be shown.</w:t>
      </w:r>
    </w:p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7</w:t>
      </w:r>
      <w:r w:rsidRPr="005B00DB">
        <w:rPr>
          <w:sz w:val="20"/>
          <w:szCs w:val="20"/>
        </w:rPr>
        <w:t xml:space="preserve">. </w:t>
      </w:r>
      <w:r w:rsidR="00C072E7" w:rsidRPr="005B00DB">
        <w:rPr>
          <w:sz w:val="20"/>
        </w:rPr>
        <w:t xml:space="preserve">Label the POB </w:t>
      </w:r>
      <w:r w:rsidRPr="005B00DB">
        <w:rPr>
          <w:sz w:val="20"/>
        </w:rPr>
        <w:t>for every parcel.</w:t>
      </w:r>
    </w:p>
    <w:p w:rsidR="00711BA1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8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All areas shall be shown to the nearest 0.001 </w:t>
      </w:r>
      <w:r w:rsidR="00EC26A4" w:rsidRPr="005B00DB">
        <w:rPr>
          <w:sz w:val="20"/>
        </w:rPr>
        <w:t>a</w:t>
      </w:r>
      <w:r w:rsidRPr="005B00DB">
        <w:rPr>
          <w:sz w:val="20"/>
        </w:rPr>
        <w:t xml:space="preserve">cre if the total holding of the parcel is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over 1 acre.  Areas for parcels with total holding less than an acre shall be shown to the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nearest square foot.</w:t>
      </w:r>
    </w:p>
    <w:p w:rsidR="00711BA1" w:rsidRPr="005B00DB" w:rsidRDefault="00711BA1" w:rsidP="00393BA4">
      <w:pPr>
        <w:jc w:val="both"/>
        <w:rPr>
          <w:sz w:val="20"/>
        </w:rPr>
      </w:pPr>
    </w:p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2</w:t>
      </w:r>
      <w:r w:rsidR="00CD3544" w:rsidRPr="005B00DB">
        <w:rPr>
          <w:sz w:val="20"/>
          <w:szCs w:val="20"/>
        </w:rPr>
        <w:t>9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Complete the Parcel/Area Table:</w:t>
      </w:r>
    </w:p>
    <w:p w:rsidR="00393BA4" w:rsidRPr="005B00DB" w:rsidRDefault="00393BA4" w:rsidP="00393BA4">
      <w:pPr>
        <w:jc w:val="center"/>
        <w:rPr>
          <w:b/>
          <w:sz w:val="20"/>
        </w:rPr>
      </w:pPr>
      <w:r w:rsidRPr="005B00DB">
        <w:rPr>
          <w:sz w:val="20"/>
        </w:rPr>
        <w:tab/>
      </w:r>
      <w:r w:rsidRPr="005B00DB">
        <w:rPr>
          <w:b/>
          <w:sz w:val="20"/>
        </w:rPr>
        <w:t>Sample</w:t>
      </w:r>
    </w:p>
    <w:p w:rsidR="00393BA4" w:rsidRPr="005B00DB" w:rsidRDefault="00393BA4" w:rsidP="00393BA4">
      <w:pPr>
        <w:jc w:val="center"/>
        <w:rPr>
          <w:sz w:val="20"/>
        </w:rPr>
      </w:pPr>
    </w:p>
    <w:p w:rsidR="00393BA4" w:rsidRPr="005B00DB" w:rsidRDefault="00393BA4" w:rsidP="00393BA4">
      <w:pPr>
        <w:jc w:val="center"/>
        <w:rPr>
          <w:b/>
          <w:sz w:val="20"/>
        </w:rPr>
      </w:pPr>
      <w:proofErr w:type="gramStart"/>
      <w:r w:rsidRPr="005B00DB">
        <w:rPr>
          <w:b/>
          <w:sz w:val="20"/>
        </w:rPr>
        <w:t>John  Doe</w:t>
      </w:r>
      <w:proofErr w:type="gramEnd"/>
      <w:r w:rsidRPr="005B00DB">
        <w:rPr>
          <w:b/>
          <w:sz w:val="20"/>
        </w:rPr>
        <w:t xml:space="preserve"> &amp;</w:t>
      </w:r>
    </w:p>
    <w:p w:rsidR="00393BA4" w:rsidRPr="005B00DB" w:rsidRDefault="00393BA4" w:rsidP="00393BA4">
      <w:pPr>
        <w:jc w:val="center"/>
        <w:rPr>
          <w:b/>
          <w:sz w:val="20"/>
        </w:rPr>
      </w:pPr>
      <w:r w:rsidRPr="005B00DB">
        <w:rPr>
          <w:b/>
          <w:sz w:val="20"/>
        </w:rPr>
        <w:t>Jane Doe</w:t>
      </w:r>
    </w:p>
    <w:p w:rsidR="00393BA4" w:rsidRPr="005B00DB" w:rsidRDefault="00393BA4" w:rsidP="00393BA4">
      <w:pPr>
        <w:jc w:val="center"/>
        <w:rPr>
          <w:b/>
          <w:sz w:val="20"/>
        </w:rPr>
      </w:pPr>
    </w:p>
    <w:p w:rsidR="00393BA4" w:rsidRPr="005B00DB" w:rsidRDefault="00393BA4" w:rsidP="00393BA4">
      <w:pPr>
        <w:jc w:val="center"/>
        <w:rPr>
          <w:b/>
          <w:sz w:val="20"/>
        </w:rPr>
      </w:pPr>
      <w:proofErr w:type="gramStart"/>
      <w:r w:rsidRPr="005B00DB">
        <w:rPr>
          <w:b/>
          <w:sz w:val="20"/>
        </w:rPr>
        <w:t>PARCEL 022/3</w:t>
      </w:r>
      <w:r w:rsidRPr="005B00DB">
        <w:rPr>
          <w:b/>
          <w:sz w:val="20"/>
        </w:rPr>
        <w:tab/>
      </w:r>
      <w:r w:rsidRPr="005B00DB">
        <w:rPr>
          <w:b/>
          <w:sz w:val="20"/>
        </w:rPr>
        <w:tab/>
      </w:r>
      <w:r w:rsidRPr="005B00DB">
        <w:rPr>
          <w:b/>
          <w:sz w:val="20"/>
        </w:rPr>
        <w:tab/>
      </w:r>
      <w:r w:rsidRPr="005B00DB">
        <w:rPr>
          <w:b/>
          <w:sz w:val="20"/>
        </w:rPr>
        <w:tab/>
        <w:t>0.567AC.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4134"/>
        <w:gridCol w:w="2376"/>
      </w:tblGrid>
      <w:tr w:rsidR="00393BA4" w:rsidRPr="00CB4D37" w:rsidTr="00CB4D3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393BA4" w:rsidRPr="00CB4D37" w:rsidRDefault="00393BA4" w:rsidP="005B3C36">
            <w:pPr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93BA4" w:rsidRPr="00CB4D37" w:rsidRDefault="00393BA4" w:rsidP="00CB4D37">
            <w:pPr>
              <w:jc w:val="both"/>
              <w:rPr>
                <w:sz w:val="20"/>
              </w:rPr>
            </w:pPr>
            <w:r w:rsidRPr="00CB4D37">
              <w:rPr>
                <w:sz w:val="20"/>
              </w:rPr>
              <w:t xml:space="preserve">Part of the </w:t>
            </w:r>
            <w:r w:rsidR="00C072E7" w:rsidRPr="00CB4D37">
              <w:rPr>
                <w:sz w:val="20"/>
              </w:rPr>
              <w:t>E</w:t>
            </w:r>
            <w:r w:rsidRPr="00CB4D37">
              <w:rPr>
                <w:sz w:val="20"/>
              </w:rPr>
              <w:t xml:space="preserve">ast </w:t>
            </w:r>
            <w:r w:rsidR="00C072E7" w:rsidRPr="00CB4D37">
              <w:rPr>
                <w:sz w:val="20"/>
              </w:rPr>
              <w:t>H</w:t>
            </w:r>
            <w:r w:rsidRPr="00CB4D37">
              <w:rPr>
                <w:sz w:val="20"/>
              </w:rPr>
              <w:t>alf of the Southeast Quarter of Section 25, Township 27 North, Range 3 East of the Fourth Principal Meridian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393BA4" w:rsidRPr="00CB4D37" w:rsidRDefault="00393BA4" w:rsidP="005B3C36">
            <w:pPr>
              <w:rPr>
                <w:sz w:val="20"/>
              </w:rPr>
            </w:pPr>
          </w:p>
        </w:tc>
      </w:tr>
    </w:tbl>
    <w:p w:rsidR="00393BA4" w:rsidRPr="005B00DB" w:rsidRDefault="00393BA4" w:rsidP="00393BA4">
      <w:pPr>
        <w:rPr>
          <w:sz w:val="20"/>
        </w:rPr>
      </w:pPr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>Total Area</w:t>
      </w:r>
      <w:r w:rsidRPr="005B00DB">
        <w:rPr>
          <w:sz w:val="20"/>
        </w:rPr>
        <w:tab/>
      </w:r>
      <w:r w:rsidRPr="005B00DB">
        <w:rPr>
          <w:sz w:val="20"/>
        </w:rPr>
        <w:tab/>
        <w:t>3.247 Ac.</w:t>
      </w:r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>Total Area Req.d</w:t>
      </w:r>
      <w:r w:rsidRPr="005B00DB">
        <w:rPr>
          <w:sz w:val="20"/>
        </w:rPr>
        <w:tab/>
      </w:r>
      <w:r w:rsidRPr="005B00DB">
        <w:rPr>
          <w:sz w:val="20"/>
        </w:rPr>
        <w:tab/>
        <w:t>1.589 Ac.</w:t>
      </w:r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 xml:space="preserve">Area in Exist. </w:t>
      </w:r>
      <w:proofErr w:type="gramStart"/>
      <w:r w:rsidRPr="005B00DB">
        <w:rPr>
          <w:sz w:val="20"/>
        </w:rPr>
        <w:t>Rdwy.</w:t>
      </w:r>
      <w:proofErr w:type="gramEnd"/>
      <w:r w:rsidRPr="005B00DB">
        <w:rPr>
          <w:sz w:val="20"/>
        </w:rPr>
        <w:tab/>
        <w:t>1.022 Ac.</w:t>
      </w:r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 xml:space="preserve">Net Area Req.d </w:t>
      </w:r>
      <w:r w:rsidRPr="005B00DB">
        <w:rPr>
          <w:sz w:val="20"/>
        </w:rPr>
        <w:tab/>
      </w:r>
      <w:r w:rsidRPr="005B00DB">
        <w:rPr>
          <w:sz w:val="20"/>
        </w:rPr>
        <w:tab/>
        <w:t>0.567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Area Remaining</w:t>
      </w:r>
      <w:r w:rsidRPr="005B00DB">
        <w:rPr>
          <w:sz w:val="20"/>
        </w:rPr>
        <w:tab/>
      </w:r>
      <w:r w:rsidRPr="005B00DB">
        <w:rPr>
          <w:sz w:val="20"/>
        </w:rPr>
        <w:tab/>
        <w:t>1.658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</w:p>
    <w:p w:rsidR="00393BA4" w:rsidRPr="005B00DB" w:rsidRDefault="00393BA4" w:rsidP="00393BA4">
      <w:pPr>
        <w:jc w:val="center"/>
        <w:rPr>
          <w:b/>
          <w:sz w:val="20"/>
        </w:rPr>
      </w:pPr>
      <w:r w:rsidRPr="005B00DB">
        <w:rPr>
          <w:b/>
          <w:sz w:val="20"/>
        </w:rPr>
        <w:t>John Doe &amp;</w:t>
      </w:r>
    </w:p>
    <w:p w:rsidR="00393BA4" w:rsidRPr="005B00DB" w:rsidRDefault="00393BA4" w:rsidP="00393BA4">
      <w:pPr>
        <w:jc w:val="center"/>
        <w:rPr>
          <w:b/>
          <w:sz w:val="20"/>
        </w:rPr>
      </w:pPr>
      <w:r w:rsidRPr="005B00DB">
        <w:rPr>
          <w:b/>
          <w:sz w:val="20"/>
        </w:rPr>
        <w:t>Jane Doe</w:t>
      </w:r>
    </w:p>
    <w:p w:rsidR="00393BA4" w:rsidRPr="005B00DB" w:rsidRDefault="00393BA4" w:rsidP="00393BA4">
      <w:pPr>
        <w:jc w:val="center"/>
        <w:rPr>
          <w:b/>
          <w:sz w:val="20"/>
        </w:rPr>
      </w:pPr>
    </w:p>
    <w:p w:rsidR="00393BA4" w:rsidRPr="005B00DB" w:rsidRDefault="00393BA4" w:rsidP="00393BA4">
      <w:pPr>
        <w:jc w:val="center"/>
        <w:rPr>
          <w:b/>
          <w:sz w:val="20"/>
        </w:rPr>
      </w:pPr>
      <w:proofErr w:type="gramStart"/>
      <w:r w:rsidRPr="005B00DB">
        <w:rPr>
          <w:b/>
          <w:sz w:val="20"/>
        </w:rPr>
        <w:t>PARCEL 022/3</w:t>
      </w:r>
      <w:r w:rsidRPr="005B00DB">
        <w:rPr>
          <w:b/>
          <w:sz w:val="20"/>
        </w:rPr>
        <w:tab/>
      </w:r>
      <w:r w:rsidRPr="005B00DB">
        <w:rPr>
          <w:b/>
          <w:sz w:val="20"/>
        </w:rPr>
        <w:tab/>
      </w:r>
      <w:r w:rsidRPr="005B00DB">
        <w:rPr>
          <w:b/>
          <w:sz w:val="20"/>
        </w:rPr>
        <w:tab/>
      </w:r>
      <w:r w:rsidRPr="005B00DB">
        <w:rPr>
          <w:b/>
          <w:sz w:val="20"/>
        </w:rPr>
        <w:tab/>
        <w:t>4.177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984"/>
        <w:gridCol w:w="2452"/>
      </w:tblGrid>
      <w:tr w:rsidR="00393BA4" w:rsidRPr="00CB4D37" w:rsidTr="00CB4D37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393BA4" w:rsidRPr="00CB4D37" w:rsidRDefault="00393BA4" w:rsidP="00CB4D37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93BA4" w:rsidRPr="00CB4D37" w:rsidRDefault="00393BA4" w:rsidP="00CB4D37">
            <w:pPr>
              <w:jc w:val="both"/>
              <w:rPr>
                <w:sz w:val="20"/>
              </w:rPr>
            </w:pPr>
            <w:r w:rsidRPr="00CB4D37">
              <w:rPr>
                <w:sz w:val="20"/>
              </w:rPr>
              <w:t>Part of the Northeast Quarter of the Southwest Quarter and of the Northwest Quarter</w:t>
            </w:r>
            <w:r w:rsidR="00C072E7" w:rsidRPr="00CB4D37">
              <w:rPr>
                <w:sz w:val="20"/>
              </w:rPr>
              <w:t xml:space="preserve"> of</w:t>
            </w:r>
            <w:r w:rsidRPr="00CB4D37">
              <w:rPr>
                <w:sz w:val="20"/>
              </w:rPr>
              <w:t xml:space="preserve"> Section 25, Township 19 North, Range 11 East of the Fourth Principal Meridian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393BA4" w:rsidRPr="00CB4D37" w:rsidRDefault="00393BA4" w:rsidP="00CB4D37">
            <w:pPr>
              <w:jc w:val="center"/>
              <w:rPr>
                <w:sz w:val="20"/>
              </w:rPr>
            </w:pPr>
          </w:p>
        </w:tc>
      </w:tr>
    </w:tbl>
    <w:p w:rsidR="00393BA4" w:rsidRPr="005B00DB" w:rsidRDefault="00393BA4" w:rsidP="00393BA4">
      <w:pPr>
        <w:jc w:val="center"/>
        <w:rPr>
          <w:sz w:val="20"/>
        </w:rPr>
      </w:pPr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>Total Area</w:t>
      </w:r>
      <w:r w:rsidRPr="005B00DB">
        <w:rPr>
          <w:sz w:val="20"/>
        </w:rPr>
        <w:tab/>
      </w:r>
      <w:r w:rsidRPr="005B00DB">
        <w:rPr>
          <w:sz w:val="20"/>
        </w:rPr>
        <w:tab/>
        <w:t>67.000 Ac.</w:t>
      </w:r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>Total Area Req’d</w:t>
      </w:r>
      <w:r w:rsidRPr="005B00DB">
        <w:rPr>
          <w:sz w:val="20"/>
        </w:rPr>
        <w:tab/>
      </w:r>
      <w:r w:rsidRPr="005B00DB">
        <w:rPr>
          <w:sz w:val="20"/>
        </w:rPr>
        <w:tab/>
        <w:t>8.698 Ac.</w:t>
      </w:r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Tract One</w:t>
      </w:r>
      <w:r w:rsidRPr="005B00DB">
        <w:rPr>
          <w:sz w:val="20"/>
        </w:rPr>
        <w:tab/>
        <w:t>0.421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Tract Two</w:t>
      </w:r>
      <w:r w:rsidRPr="005B00DB">
        <w:rPr>
          <w:sz w:val="20"/>
        </w:rPr>
        <w:tab/>
        <w:t>8.277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>Area in Exist Rdwy.</w:t>
      </w:r>
      <w:r w:rsidRPr="005B00DB">
        <w:rPr>
          <w:sz w:val="20"/>
        </w:rPr>
        <w:tab/>
        <w:t xml:space="preserve"> 4.521 Ac.</w:t>
      </w:r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Tract One              0.374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Tract Two             4.247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r w:rsidRPr="005B00DB">
        <w:rPr>
          <w:sz w:val="20"/>
        </w:rPr>
        <w:t xml:space="preserve">Net Area Req’d   </w:t>
      </w:r>
      <w:r w:rsidRPr="005B00DB">
        <w:rPr>
          <w:sz w:val="20"/>
        </w:rPr>
        <w:tab/>
      </w:r>
      <w:r w:rsidRPr="005B00DB">
        <w:rPr>
          <w:sz w:val="20"/>
        </w:rPr>
        <w:tab/>
        <w:t>4.177 Ac.</w:t>
      </w:r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Tract One               0.147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Tract Two             4.030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  <w:proofErr w:type="gramStart"/>
      <w:r w:rsidRPr="005B00DB">
        <w:rPr>
          <w:sz w:val="20"/>
        </w:rPr>
        <w:t>Area Remaining</w:t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 58.302 Ac.</w:t>
      </w:r>
      <w:proofErr w:type="gramEnd"/>
    </w:p>
    <w:p w:rsidR="00393BA4" w:rsidRPr="005B00DB" w:rsidRDefault="00393BA4" w:rsidP="00393BA4">
      <w:pPr>
        <w:jc w:val="center"/>
        <w:rPr>
          <w:sz w:val="20"/>
        </w:rPr>
      </w:pPr>
    </w:p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30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Indicate any land locked remainders.</w:t>
      </w:r>
    </w:p>
    <w:p w:rsidR="00393BA4" w:rsidRPr="005B00DB" w:rsidRDefault="00393BA4" w:rsidP="00393BA4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31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Show and label all buildings on the plat (affected parcels only).  </w:t>
      </w:r>
    </w:p>
    <w:p w:rsidR="00DD5A67" w:rsidRPr="005B00DB" w:rsidRDefault="00393BA4" w:rsidP="00DD5A67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DD5A67" w:rsidRPr="005B00DB">
        <w:rPr>
          <w:sz w:val="20"/>
          <w:szCs w:val="20"/>
        </w:rPr>
        <w:t>3</w:t>
      </w:r>
      <w:r w:rsidR="00CD3544" w:rsidRPr="005B00DB">
        <w:rPr>
          <w:sz w:val="20"/>
          <w:szCs w:val="20"/>
        </w:rPr>
        <w:t>2</w:t>
      </w:r>
      <w:r w:rsidR="00DD5A67" w:rsidRPr="005B00DB">
        <w:rPr>
          <w:sz w:val="20"/>
          <w:szCs w:val="20"/>
        </w:rPr>
        <w:t xml:space="preserve">. </w:t>
      </w:r>
      <w:r w:rsidR="00DD5A67" w:rsidRPr="005B00DB">
        <w:rPr>
          <w:sz w:val="20"/>
        </w:rPr>
        <w:t>Show all gas pump islands.</w:t>
      </w:r>
    </w:p>
    <w:p w:rsidR="00DD5A67" w:rsidRPr="005B00DB" w:rsidRDefault="00DD5A67" w:rsidP="00DD5A67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0"/>
          <w:szCs w:val="20"/>
        </w:rPr>
        <w:t>3</w:t>
      </w:r>
      <w:r w:rsidR="00CD3544" w:rsidRPr="005B00DB">
        <w:rPr>
          <w:sz w:val="20"/>
          <w:szCs w:val="20"/>
        </w:rPr>
        <w:t>3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The existing </w:t>
      </w:r>
      <w:r w:rsidR="00C072E7" w:rsidRPr="005B00DB">
        <w:rPr>
          <w:sz w:val="20"/>
        </w:rPr>
        <w:t xml:space="preserve">survey </w:t>
      </w:r>
      <w:r w:rsidRPr="005B00DB">
        <w:rPr>
          <w:sz w:val="20"/>
        </w:rPr>
        <w:t xml:space="preserve">line and, proposed </w:t>
      </w:r>
      <w:r w:rsidR="00C072E7" w:rsidRPr="005B00DB">
        <w:rPr>
          <w:sz w:val="20"/>
        </w:rPr>
        <w:t xml:space="preserve">survey </w:t>
      </w:r>
      <w:r w:rsidRPr="005B00DB">
        <w:rPr>
          <w:sz w:val="20"/>
        </w:rPr>
        <w:t xml:space="preserve">line should be shown on the plat and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 xml:space="preserve">labeled.  Use proper line type.  Show all existing and proposed </w:t>
      </w:r>
      <w:r w:rsidR="00C072E7" w:rsidRPr="005B00DB">
        <w:rPr>
          <w:sz w:val="20"/>
        </w:rPr>
        <w:t xml:space="preserve">survey </w:t>
      </w:r>
      <w:r w:rsidRPr="005B00DB">
        <w:rPr>
          <w:sz w:val="20"/>
        </w:rPr>
        <w:t xml:space="preserve">line geometry for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the entire project.</w:t>
      </w:r>
    </w:p>
    <w:p w:rsidR="00CD4808" w:rsidRPr="005B00DB" w:rsidRDefault="00CD4808" w:rsidP="00CD4808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34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Label the project’s beginning and ending stations.</w:t>
      </w:r>
    </w:p>
    <w:p w:rsidR="00CD3544" w:rsidRPr="005B00DB" w:rsidRDefault="00CD4808" w:rsidP="00CD4808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35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Label the </w:t>
      </w:r>
      <w:r w:rsidR="00C072E7" w:rsidRPr="005B00DB">
        <w:rPr>
          <w:sz w:val="20"/>
        </w:rPr>
        <w:t xml:space="preserve">survey </w:t>
      </w:r>
      <w:r w:rsidRPr="005B00DB">
        <w:rPr>
          <w:sz w:val="20"/>
        </w:rPr>
        <w:t>line and baseline stationing, including all station equations.</w:t>
      </w:r>
    </w:p>
    <w:p w:rsidR="00CD4808" w:rsidRPr="005B00DB" w:rsidRDefault="00CD4808" w:rsidP="00CD4808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36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Label the station and offset at the following points:</w:t>
      </w:r>
    </w:p>
    <w:p w:rsidR="00CD4808" w:rsidRPr="005B00DB" w:rsidRDefault="00CD4808" w:rsidP="00CD4808">
      <w:pPr>
        <w:ind w:left="36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  <w:t>a.</w:t>
      </w:r>
      <w:r w:rsidRPr="005B00DB">
        <w:rPr>
          <w:sz w:val="20"/>
        </w:rPr>
        <w:tab/>
        <w:t xml:space="preserve">All existing right </w:t>
      </w:r>
      <w:r w:rsidR="001D37F6" w:rsidRPr="005B00DB">
        <w:rPr>
          <w:sz w:val="20"/>
        </w:rPr>
        <w:t>–</w:t>
      </w:r>
      <w:r w:rsidRPr="005B00DB">
        <w:rPr>
          <w:sz w:val="20"/>
        </w:rPr>
        <w:t>of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way corners </w:t>
      </w:r>
    </w:p>
    <w:p w:rsidR="00CD4808" w:rsidRPr="005B00DB" w:rsidRDefault="00CD4808" w:rsidP="00CD4808">
      <w:pPr>
        <w:ind w:left="36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  <w:t>b.</w:t>
      </w:r>
      <w:r w:rsidRPr="005B00DB">
        <w:rPr>
          <w:sz w:val="20"/>
        </w:rPr>
        <w:tab/>
        <w:t>All proposed right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of</w:t>
      </w:r>
      <w:r w:rsidR="001D37F6" w:rsidRPr="005B00DB">
        <w:rPr>
          <w:sz w:val="20"/>
        </w:rPr>
        <w:t>-</w:t>
      </w:r>
      <w:r w:rsidRPr="005B00DB">
        <w:rPr>
          <w:sz w:val="20"/>
        </w:rPr>
        <w:t>way corners</w:t>
      </w:r>
    </w:p>
    <w:p w:rsidR="00CD4808" w:rsidRPr="005B00DB" w:rsidRDefault="00CD4808" w:rsidP="00CD4808">
      <w:pPr>
        <w:ind w:left="360"/>
        <w:jc w:val="both"/>
        <w:rPr>
          <w:sz w:val="20"/>
        </w:rPr>
      </w:pPr>
      <w:r w:rsidRPr="005B00DB">
        <w:rPr>
          <w:sz w:val="20"/>
        </w:rPr>
        <w:lastRenderedPageBreak/>
        <w:tab/>
      </w:r>
      <w:r w:rsidRPr="005B00DB">
        <w:rPr>
          <w:sz w:val="20"/>
        </w:rPr>
        <w:tab/>
        <w:t xml:space="preserve">c. </w:t>
      </w:r>
      <w:r w:rsidRPr="005B00DB">
        <w:rPr>
          <w:sz w:val="20"/>
        </w:rPr>
        <w:tab/>
        <w:t>All proposed permanent and temporary easement corners</w:t>
      </w:r>
    </w:p>
    <w:p w:rsidR="00CD4808" w:rsidRPr="005B00DB" w:rsidRDefault="00CD4808" w:rsidP="00CD4808">
      <w:pPr>
        <w:ind w:left="360"/>
        <w:jc w:val="both"/>
        <w:rPr>
          <w:sz w:val="20"/>
        </w:rPr>
      </w:pPr>
      <w:r w:rsidRPr="005B00DB">
        <w:rPr>
          <w:sz w:val="20"/>
        </w:rPr>
        <w:tab/>
      </w:r>
      <w:r w:rsidRPr="005B00DB">
        <w:rPr>
          <w:sz w:val="20"/>
        </w:rPr>
        <w:tab/>
        <w:t xml:space="preserve">d. </w:t>
      </w:r>
      <w:r w:rsidRPr="005B00DB">
        <w:rPr>
          <w:sz w:val="20"/>
        </w:rPr>
        <w:tab/>
        <w:t>Intersection of all property lines with the proposed right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of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way lines and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easement lines.</w:t>
      </w:r>
    </w:p>
    <w:p w:rsidR="00CD4808" w:rsidRPr="005B00DB" w:rsidRDefault="00CD4808" w:rsidP="00CD4808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37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 xml:space="preserve">The station of the intersection of the proposed </w:t>
      </w:r>
      <w:r w:rsidR="00C072E7" w:rsidRPr="005B00DB">
        <w:rPr>
          <w:sz w:val="20"/>
        </w:rPr>
        <w:t xml:space="preserve">survey </w:t>
      </w:r>
      <w:r w:rsidRPr="005B00DB">
        <w:rPr>
          <w:sz w:val="20"/>
        </w:rPr>
        <w:t xml:space="preserve">line with all section and quarter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  <w:t>section lines should be shown.</w:t>
      </w:r>
    </w:p>
    <w:p w:rsidR="00CD4808" w:rsidRPr="005B00DB" w:rsidRDefault="00CD4808" w:rsidP="00CD4808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38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Show all found monumentation</w:t>
      </w:r>
      <w:r w:rsidR="004A29CF" w:rsidRPr="005B00DB">
        <w:rPr>
          <w:sz w:val="20"/>
        </w:rPr>
        <w:t xml:space="preserve"> with offsets to calculated corner.</w:t>
      </w:r>
      <w:r w:rsidRPr="005B00DB">
        <w:rPr>
          <w:sz w:val="20"/>
        </w:rPr>
        <w:t xml:space="preserve"> </w:t>
      </w:r>
    </w:p>
    <w:p w:rsidR="00CD4808" w:rsidRPr="005B00DB" w:rsidRDefault="00CD4808" w:rsidP="00CD4808">
      <w:pPr>
        <w:jc w:val="both"/>
        <w:rPr>
          <w:sz w:val="20"/>
        </w:rPr>
      </w:pP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Pr="005B00DB">
        <w:rPr>
          <w:sz w:val="28"/>
          <w:szCs w:val="28"/>
        </w:rPr>
        <w:sym w:font="Symbol" w:char="F08A"/>
      </w:r>
      <w:r w:rsidRPr="005B00DB">
        <w:rPr>
          <w:sz w:val="28"/>
          <w:szCs w:val="28"/>
        </w:rPr>
        <w:tab/>
      </w:r>
      <w:r w:rsidR="00CD3544" w:rsidRPr="005B00DB">
        <w:rPr>
          <w:sz w:val="20"/>
          <w:szCs w:val="20"/>
        </w:rPr>
        <w:t>39</w:t>
      </w:r>
      <w:r w:rsidRPr="005B00DB">
        <w:rPr>
          <w:sz w:val="20"/>
          <w:szCs w:val="20"/>
        </w:rPr>
        <w:t xml:space="preserve">. </w:t>
      </w:r>
      <w:r w:rsidRPr="005B00DB">
        <w:rPr>
          <w:sz w:val="20"/>
        </w:rPr>
        <w:t>Do not stake the proposed right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of</w:t>
      </w:r>
      <w:r w:rsidR="001D37F6" w:rsidRPr="005B00DB">
        <w:rPr>
          <w:sz w:val="20"/>
        </w:rPr>
        <w:t>-</w:t>
      </w:r>
      <w:r w:rsidRPr="005B00DB">
        <w:rPr>
          <w:sz w:val="20"/>
        </w:rPr>
        <w:t xml:space="preserve"> way corners until the District has approved the </w:t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Pr="005B00DB">
        <w:rPr>
          <w:sz w:val="20"/>
        </w:rPr>
        <w:tab/>
      </w:r>
      <w:r w:rsidR="004A29CF" w:rsidRPr="005B00DB">
        <w:rPr>
          <w:sz w:val="20"/>
        </w:rPr>
        <w:t xml:space="preserve"> Right</w:t>
      </w:r>
      <w:r w:rsidR="001D37F6" w:rsidRPr="005B00DB">
        <w:rPr>
          <w:sz w:val="20"/>
        </w:rPr>
        <w:t>-</w:t>
      </w:r>
      <w:r w:rsidR="00C072E7" w:rsidRPr="005B00DB">
        <w:rPr>
          <w:sz w:val="20"/>
        </w:rPr>
        <w:t xml:space="preserve"> </w:t>
      </w:r>
      <w:r w:rsidR="004A29CF" w:rsidRPr="005B00DB">
        <w:rPr>
          <w:sz w:val="20"/>
        </w:rPr>
        <w:t>of</w:t>
      </w:r>
      <w:r w:rsidR="00C072E7" w:rsidRPr="005B00DB">
        <w:rPr>
          <w:sz w:val="20"/>
        </w:rPr>
        <w:t xml:space="preserve"> </w:t>
      </w:r>
      <w:r w:rsidR="001D37F6" w:rsidRPr="005B00DB">
        <w:rPr>
          <w:sz w:val="20"/>
        </w:rPr>
        <w:t>-</w:t>
      </w:r>
      <w:r w:rsidR="004A29CF" w:rsidRPr="005B00DB">
        <w:rPr>
          <w:sz w:val="20"/>
        </w:rPr>
        <w:t xml:space="preserve">Way Plats </w:t>
      </w:r>
      <w:r w:rsidRPr="005B00DB">
        <w:rPr>
          <w:sz w:val="20"/>
        </w:rPr>
        <w:t>and legal descriptions</w:t>
      </w:r>
    </w:p>
    <w:p w:rsidR="00CD4808" w:rsidRPr="00CD4808" w:rsidRDefault="00CD4808" w:rsidP="00CD4808">
      <w:pPr>
        <w:jc w:val="both"/>
        <w:rPr>
          <w:sz w:val="20"/>
          <w:szCs w:val="20"/>
        </w:rPr>
      </w:pPr>
    </w:p>
    <w:p w:rsidR="00CD4808" w:rsidRPr="00CD4808" w:rsidRDefault="00CD4808" w:rsidP="00CD4808">
      <w:pPr>
        <w:jc w:val="both"/>
        <w:rPr>
          <w:sz w:val="20"/>
          <w:szCs w:val="20"/>
        </w:rPr>
      </w:pPr>
    </w:p>
    <w:p w:rsidR="00CD4808" w:rsidRPr="00CD4808" w:rsidRDefault="00CD4808" w:rsidP="00CD4808">
      <w:pPr>
        <w:ind w:left="360"/>
        <w:jc w:val="both"/>
        <w:rPr>
          <w:sz w:val="20"/>
          <w:szCs w:val="20"/>
        </w:rPr>
      </w:pPr>
    </w:p>
    <w:p w:rsidR="00CD4808" w:rsidRPr="00CD4808" w:rsidRDefault="00CD4808" w:rsidP="00CD4808">
      <w:pPr>
        <w:jc w:val="both"/>
        <w:rPr>
          <w:sz w:val="20"/>
          <w:szCs w:val="20"/>
        </w:rPr>
      </w:pPr>
    </w:p>
    <w:p w:rsidR="00CD4808" w:rsidRPr="00CD4808" w:rsidRDefault="00CD4808" w:rsidP="00CD4808">
      <w:pPr>
        <w:jc w:val="both"/>
        <w:rPr>
          <w:sz w:val="20"/>
          <w:szCs w:val="20"/>
        </w:rPr>
      </w:pPr>
    </w:p>
    <w:p w:rsidR="00CD4808" w:rsidRDefault="00CD4808" w:rsidP="00CD4808">
      <w:pPr>
        <w:jc w:val="both"/>
        <w:rPr>
          <w:sz w:val="20"/>
        </w:rPr>
      </w:pPr>
    </w:p>
    <w:p w:rsidR="00CD4808" w:rsidRPr="00CD4808" w:rsidRDefault="00CD4808" w:rsidP="00CD4808">
      <w:pPr>
        <w:jc w:val="both"/>
        <w:rPr>
          <w:sz w:val="20"/>
          <w:szCs w:val="20"/>
        </w:rPr>
      </w:pPr>
    </w:p>
    <w:p w:rsidR="00DD5A67" w:rsidRPr="00CD4808" w:rsidRDefault="00DD5A67" w:rsidP="00DD5A67">
      <w:pPr>
        <w:jc w:val="both"/>
        <w:rPr>
          <w:sz w:val="20"/>
          <w:szCs w:val="20"/>
        </w:rPr>
      </w:pPr>
    </w:p>
    <w:p w:rsidR="00DD5A67" w:rsidRPr="00DD5A67" w:rsidRDefault="00DD5A67" w:rsidP="00DD5A67">
      <w:pPr>
        <w:jc w:val="both"/>
        <w:rPr>
          <w:sz w:val="20"/>
          <w:szCs w:val="20"/>
        </w:rPr>
      </w:pPr>
    </w:p>
    <w:p w:rsidR="00393BA4" w:rsidRPr="00DD5A67" w:rsidRDefault="00393BA4" w:rsidP="00393BA4">
      <w:pPr>
        <w:jc w:val="both"/>
        <w:rPr>
          <w:sz w:val="20"/>
          <w:szCs w:val="20"/>
        </w:rPr>
      </w:pPr>
    </w:p>
    <w:p w:rsidR="00393BA4" w:rsidRPr="00393BA4" w:rsidRDefault="00393BA4" w:rsidP="00393BA4">
      <w:pPr>
        <w:jc w:val="both"/>
        <w:rPr>
          <w:sz w:val="20"/>
          <w:szCs w:val="20"/>
        </w:rPr>
      </w:pPr>
    </w:p>
    <w:p w:rsidR="00393BA4" w:rsidRPr="00393BA4" w:rsidRDefault="00393BA4" w:rsidP="00393BA4">
      <w:pPr>
        <w:rPr>
          <w:sz w:val="20"/>
          <w:szCs w:val="20"/>
        </w:rPr>
      </w:pPr>
    </w:p>
    <w:p w:rsidR="00393BA4" w:rsidRPr="00393BA4" w:rsidRDefault="00393BA4" w:rsidP="00393BA4">
      <w:pPr>
        <w:jc w:val="both"/>
        <w:rPr>
          <w:sz w:val="20"/>
          <w:szCs w:val="20"/>
        </w:rPr>
      </w:pPr>
    </w:p>
    <w:p w:rsidR="00393BA4" w:rsidRPr="00393BA4" w:rsidRDefault="00393BA4" w:rsidP="00393BA4">
      <w:pPr>
        <w:jc w:val="both"/>
        <w:rPr>
          <w:sz w:val="20"/>
          <w:szCs w:val="20"/>
        </w:rPr>
      </w:pPr>
    </w:p>
    <w:p w:rsidR="00393BA4" w:rsidRPr="00393BA4" w:rsidRDefault="00393BA4" w:rsidP="00393BA4">
      <w:pPr>
        <w:jc w:val="both"/>
        <w:rPr>
          <w:color w:val="0000FF"/>
          <w:sz w:val="20"/>
          <w:szCs w:val="20"/>
        </w:rPr>
      </w:pPr>
    </w:p>
    <w:p w:rsidR="00393BA4" w:rsidRPr="00393BA4" w:rsidRDefault="00393BA4" w:rsidP="00393BA4">
      <w:pPr>
        <w:jc w:val="both"/>
        <w:rPr>
          <w:sz w:val="20"/>
          <w:szCs w:val="20"/>
        </w:rPr>
      </w:pPr>
    </w:p>
    <w:p w:rsidR="00CA3E1F" w:rsidRPr="00393BA4" w:rsidRDefault="00CA3E1F" w:rsidP="00CA3E1F">
      <w:pPr>
        <w:jc w:val="both"/>
        <w:rPr>
          <w:color w:val="0000FF"/>
          <w:sz w:val="20"/>
          <w:szCs w:val="20"/>
        </w:rPr>
      </w:pPr>
    </w:p>
    <w:p w:rsidR="00CA3E1F" w:rsidRPr="00CA3E1F" w:rsidRDefault="00CA3E1F" w:rsidP="00CA3E1F">
      <w:pPr>
        <w:jc w:val="both"/>
        <w:rPr>
          <w:color w:val="0000FF"/>
          <w:sz w:val="20"/>
          <w:szCs w:val="20"/>
        </w:rPr>
      </w:pPr>
    </w:p>
    <w:p w:rsidR="00CA3E1F" w:rsidRPr="00D55F86" w:rsidRDefault="00CA3E1F" w:rsidP="00CA3E1F">
      <w:pPr>
        <w:tabs>
          <w:tab w:val="left" w:pos="6180"/>
        </w:tabs>
        <w:jc w:val="both"/>
        <w:rPr>
          <w:color w:val="0000FF"/>
          <w:sz w:val="20"/>
        </w:rPr>
      </w:pPr>
      <w:r>
        <w:rPr>
          <w:color w:val="0000FF"/>
          <w:sz w:val="20"/>
        </w:rPr>
        <w:tab/>
      </w:r>
    </w:p>
    <w:p w:rsidR="00CA3E1F" w:rsidRDefault="00CA3E1F" w:rsidP="00CA3E1F">
      <w:pPr>
        <w:jc w:val="both"/>
        <w:rPr>
          <w:sz w:val="20"/>
        </w:rPr>
      </w:pPr>
    </w:p>
    <w:p w:rsidR="00CA3E1F" w:rsidRDefault="00CA3E1F" w:rsidP="00CA3E1F">
      <w:pPr>
        <w:jc w:val="both"/>
        <w:rPr>
          <w:sz w:val="20"/>
        </w:rPr>
      </w:pPr>
    </w:p>
    <w:p w:rsidR="00CA3E1F" w:rsidRPr="00CA3E1F" w:rsidRDefault="00CA3E1F" w:rsidP="00CA3E1F">
      <w:pPr>
        <w:jc w:val="both"/>
        <w:rPr>
          <w:sz w:val="20"/>
          <w:szCs w:val="20"/>
        </w:rPr>
      </w:pPr>
    </w:p>
    <w:p w:rsidR="00CA3E1F" w:rsidRPr="00CA3E1F" w:rsidRDefault="00CA3E1F" w:rsidP="00CA3E1F">
      <w:pPr>
        <w:jc w:val="both"/>
        <w:rPr>
          <w:color w:val="0000FF"/>
          <w:sz w:val="20"/>
          <w:szCs w:val="20"/>
        </w:rPr>
      </w:pPr>
    </w:p>
    <w:p w:rsidR="00CA3E1F" w:rsidRDefault="00CA3E1F" w:rsidP="00CA3E1F">
      <w:pPr>
        <w:ind w:left="360"/>
        <w:jc w:val="both"/>
        <w:rPr>
          <w:color w:val="0000FF"/>
          <w:sz w:val="20"/>
        </w:rPr>
      </w:pPr>
    </w:p>
    <w:p w:rsidR="00CA3E1F" w:rsidRPr="00CA3E1F" w:rsidRDefault="00CA3E1F" w:rsidP="00CA3E1F">
      <w:pPr>
        <w:jc w:val="both"/>
        <w:rPr>
          <w:sz w:val="20"/>
          <w:szCs w:val="20"/>
        </w:rPr>
      </w:pPr>
    </w:p>
    <w:p w:rsidR="0008615D" w:rsidRPr="0008615D" w:rsidRDefault="0008615D" w:rsidP="0008615D">
      <w:pPr>
        <w:jc w:val="both"/>
        <w:rPr>
          <w:sz w:val="20"/>
          <w:szCs w:val="20"/>
        </w:rPr>
      </w:pPr>
    </w:p>
    <w:p w:rsidR="0008615D" w:rsidRPr="0008615D" w:rsidRDefault="0008615D" w:rsidP="0008615D">
      <w:pPr>
        <w:jc w:val="both"/>
        <w:rPr>
          <w:sz w:val="20"/>
          <w:szCs w:val="20"/>
        </w:rPr>
      </w:pPr>
    </w:p>
    <w:p w:rsidR="0008615D" w:rsidRPr="0008615D" w:rsidRDefault="0008615D" w:rsidP="0008615D">
      <w:pPr>
        <w:jc w:val="both"/>
        <w:rPr>
          <w:sz w:val="20"/>
          <w:szCs w:val="20"/>
        </w:rPr>
      </w:pPr>
    </w:p>
    <w:p w:rsidR="0008615D" w:rsidRPr="0008615D" w:rsidRDefault="0008615D" w:rsidP="0008615D">
      <w:pPr>
        <w:jc w:val="both"/>
        <w:rPr>
          <w:sz w:val="20"/>
          <w:szCs w:val="20"/>
        </w:rPr>
      </w:pPr>
    </w:p>
    <w:p w:rsidR="00390175" w:rsidRPr="0008615D" w:rsidRDefault="00390175" w:rsidP="00390175">
      <w:pPr>
        <w:jc w:val="both"/>
        <w:rPr>
          <w:color w:val="0000FF"/>
          <w:sz w:val="20"/>
          <w:szCs w:val="20"/>
        </w:rPr>
      </w:pPr>
    </w:p>
    <w:p w:rsidR="00390175" w:rsidRPr="00390175" w:rsidRDefault="00390175" w:rsidP="00390175">
      <w:pPr>
        <w:jc w:val="both"/>
        <w:rPr>
          <w:color w:val="0000FF"/>
          <w:sz w:val="28"/>
          <w:szCs w:val="28"/>
        </w:rPr>
      </w:pPr>
    </w:p>
    <w:p w:rsidR="00390175" w:rsidRPr="00390175" w:rsidRDefault="00390175" w:rsidP="00390175">
      <w:pPr>
        <w:jc w:val="both"/>
        <w:rPr>
          <w:color w:val="0000FF"/>
          <w:sz w:val="28"/>
          <w:szCs w:val="28"/>
        </w:rPr>
      </w:pPr>
    </w:p>
    <w:p w:rsidR="00390175" w:rsidRPr="00390175" w:rsidRDefault="00390175" w:rsidP="00390175">
      <w:pPr>
        <w:rPr>
          <w:color w:val="0000FF"/>
          <w:sz w:val="28"/>
          <w:szCs w:val="28"/>
        </w:rPr>
      </w:pPr>
    </w:p>
    <w:p w:rsidR="00390175" w:rsidRPr="00390175" w:rsidRDefault="00390175" w:rsidP="00390175">
      <w:pPr>
        <w:rPr>
          <w:sz w:val="20"/>
          <w:szCs w:val="20"/>
        </w:rPr>
      </w:pPr>
    </w:p>
    <w:p w:rsidR="00390175" w:rsidRPr="00390175" w:rsidRDefault="00390175">
      <w:pPr>
        <w:rPr>
          <w:sz w:val="20"/>
          <w:szCs w:val="20"/>
        </w:rPr>
      </w:pPr>
    </w:p>
    <w:p w:rsidR="0000499B" w:rsidRDefault="0000499B">
      <w:r>
        <w:tab/>
      </w:r>
    </w:p>
    <w:sectPr w:rsidR="0000499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37" w:rsidRDefault="00CB4D37">
      <w:r>
        <w:separator/>
      </w:r>
    </w:p>
  </w:endnote>
  <w:endnote w:type="continuationSeparator" w:id="0">
    <w:p w:rsidR="00CB4D37" w:rsidRDefault="00CB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2B" w:rsidRPr="005F102B" w:rsidRDefault="005F102B">
    <w:pPr>
      <w:pStyle w:val="Footer"/>
      <w:rPr>
        <w:sz w:val="16"/>
        <w:szCs w:val="16"/>
      </w:rPr>
    </w:pPr>
    <w:r w:rsidRPr="005F102B">
      <w:rPr>
        <w:snapToGrid w:val="0"/>
        <w:sz w:val="16"/>
        <w:szCs w:val="16"/>
      </w:rPr>
      <w:fldChar w:fldCharType="begin"/>
    </w:r>
    <w:r w:rsidRPr="005F102B">
      <w:rPr>
        <w:snapToGrid w:val="0"/>
        <w:sz w:val="16"/>
        <w:szCs w:val="16"/>
      </w:rPr>
      <w:instrText xml:space="preserve"> FILENAME \p </w:instrText>
    </w:r>
    <w:r w:rsidRPr="005F102B">
      <w:rPr>
        <w:snapToGrid w:val="0"/>
        <w:sz w:val="16"/>
        <w:szCs w:val="16"/>
      </w:rPr>
      <w:fldChar w:fldCharType="separate"/>
    </w:r>
    <w:r w:rsidR="001D37F6">
      <w:rPr>
        <w:noProof/>
        <w:snapToGrid w:val="0"/>
        <w:sz w:val="16"/>
        <w:szCs w:val="16"/>
      </w:rPr>
      <w:t>C:\Documents and Settings\cordellch\Local Settings\Temporary Internet Files\OLK1D1\RightofWayPlatDist 2.doc</w:t>
    </w:r>
    <w:r w:rsidRPr="005F102B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37" w:rsidRDefault="00CB4D37">
      <w:r>
        <w:separator/>
      </w:r>
    </w:p>
  </w:footnote>
  <w:footnote w:type="continuationSeparator" w:id="0">
    <w:p w:rsidR="00CB4D37" w:rsidRDefault="00CB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6AC0"/>
    <w:multiLevelType w:val="multilevel"/>
    <w:tmpl w:val="731C8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18B0E5E"/>
    <w:multiLevelType w:val="multilevel"/>
    <w:tmpl w:val="731C8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60155EFA"/>
    <w:multiLevelType w:val="multilevel"/>
    <w:tmpl w:val="731C8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F31"/>
    <w:rsid w:val="0000499B"/>
    <w:rsid w:val="0008615D"/>
    <w:rsid w:val="00140E3C"/>
    <w:rsid w:val="001B6423"/>
    <w:rsid w:val="001D37F6"/>
    <w:rsid w:val="003544C4"/>
    <w:rsid w:val="00390175"/>
    <w:rsid w:val="00393BA4"/>
    <w:rsid w:val="003A196A"/>
    <w:rsid w:val="0040638A"/>
    <w:rsid w:val="004A29CF"/>
    <w:rsid w:val="005036AA"/>
    <w:rsid w:val="005B00DB"/>
    <w:rsid w:val="005B3C36"/>
    <w:rsid w:val="005E7EC8"/>
    <w:rsid w:val="005F102B"/>
    <w:rsid w:val="0062737D"/>
    <w:rsid w:val="00711BA1"/>
    <w:rsid w:val="0086482B"/>
    <w:rsid w:val="008F4B04"/>
    <w:rsid w:val="00A74F31"/>
    <w:rsid w:val="00C072E7"/>
    <w:rsid w:val="00CA3E1F"/>
    <w:rsid w:val="00CB4D37"/>
    <w:rsid w:val="00CD3544"/>
    <w:rsid w:val="00CD4808"/>
    <w:rsid w:val="00DD5A67"/>
    <w:rsid w:val="00EC26A4"/>
    <w:rsid w:val="00F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499B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0499B"/>
    <w:pPr>
      <w:jc w:val="center"/>
    </w:pPr>
    <w:rPr>
      <w:b/>
      <w:szCs w:val="20"/>
      <w:u w:val="single"/>
    </w:rPr>
  </w:style>
  <w:style w:type="table" w:styleId="TableGrid">
    <w:name w:val="Table Grid"/>
    <w:basedOn w:val="TableNormal"/>
    <w:rsid w:val="0039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B3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10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102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7CEF070C.dotm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(ASC)</vt:lpstr>
    </vt:vector>
  </TitlesOfParts>
  <Company>American Survey Consultants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(ASC)</dc:title>
  <dc:creator>Dixon Reception</dc:creator>
  <cp:lastModifiedBy>hogensonjd</cp:lastModifiedBy>
  <cp:revision>2</cp:revision>
  <cp:lastPrinted>2004-12-01T21:51:00Z</cp:lastPrinted>
  <dcterms:created xsi:type="dcterms:W3CDTF">2013-12-10T20:00:00Z</dcterms:created>
  <dcterms:modified xsi:type="dcterms:W3CDTF">2013-12-10T20:00:00Z</dcterms:modified>
</cp:coreProperties>
</file>